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0FE3" w14:textId="77777777" w:rsidR="00197602" w:rsidRPr="00197602" w:rsidRDefault="00F96C5E" w:rsidP="00F12D04">
      <w:pPr>
        <w:pStyle w:val="ObjectAnchor"/>
        <w:rPr>
          <w:sz w:val="12"/>
        </w:rPr>
      </w:pPr>
      <w:r>
        <w:drawing>
          <wp:anchor distT="0" distB="0" distL="0" distR="0" simplePos="0" relativeHeight="251667456" behindDoc="0" locked="1" layoutInCell="1" allowOverlap="1" wp14:anchorId="4816D27B" wp14:editId="1AD48B09">
            <wp:simplePos x="0" y="0"/>
            <wp:positionH relativeFrom="page">
              <wp:posOffset>2876550</wp:posOffset>
            </wp:positionH>
            <wp:positionV relativeFrom="paragraph">
              <wp:posOffset>1009650</wp:posOffset>
            </wp:positionV>
            <wp:extent cx="3533775" cy="1887220"/>
            <wp:effectExtent l="0" t="0" r="9525"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33775" cy="1887220"/>
                    </a:xfrm>
                    <a:prstGeom prst="rect">
                      <a:avLst/>
                    </a:prstGeom>
                  </pic:spPr>
                </pic:pic>
              </a:graphicData>
            </a:graphic>
            <wp14:sizeRelH relativeFrom="margin">
              <wp14:pctWidth>0</wp14:pctWidth>
            </wp14:sizeRelH>
            <wp14:sizeRelV relativeFrom="margin">
              <wp14:pctHeight>0</wp14:pctHeight>
            </wp14:sizeRelV>
          </wp:anchor>
        </w:drawing>
      </w:r>
    </w:p>
    <w:tbl>
      <w:tblPr>
        <w:tblW w:w="5000" w:type="pct"/>
        <w:tblLook w:val="0600" w:firstRow="0" w:lastRow="0" w:firstColumn="0" w:lastColumn="0" w:noHBand="1" w:noVBand="1"/>
      </w:tblPr>
      <w:tblGrid>
        <w:gridCol w:w="2430"/>
        <w:gridCol w:w="270"/>
        <w:gridCol w:w="5849"/>
        <w:gridCol w:w="2251"/>
      </w:tblGrid>
      <w:tr w:rsidR="00F96C5E" w14:paraId="588A8D37" w14:textId="77777777" w:rsidTr="009C726B">
        <w:tc>
          <w:tcPr>
            <w:tcW w:w="1125" w:type="pct"/>
          </w:tcPr>
          <w:p w14:paraId="76D11F06" w14:textId="77777777" w:rsidR="00F96C5E" w:rsidRPr="008A3EBD" w:rsidRDefault="00F96C5E" w:rsidP="00F96C5E">
            <w:pPr>
              <w:spacing w:before="0"/>
            </w:pPr>
          </w:p>
        </w:tc>
        <w:tc>
          <w:tcPr>
            <w:tcW w:w="125" w:type="pct"/>
          </w:tcPr>
          <w:p w14:paraId="4FA025CA" w14:textId="77777777" w:rsidR="00F96C5E" w:rsidRDefault="00F96C5E" w:rsidP="00F96C5E"/>
        </w:tc>
        <w:tc>
          <w:tcPr>
            <w:tcW w:w="2708" w:type="pct"/>
            <w:tcBorders>
              <w:bottom w:val="single" w:sz="24" w:space="0" w:color="auto"/>
            </w:tcBorders>
          </w:tcPr>
          <w:p w14:paraId="4DD6837C" w14:textId="34227A33" w:rsidR="00F96C5E" w:rsidRDefault="00000000" w:rsidP="00F96C5E">
            <w:pPr>
              <w:pStyle w:val="Title"/>
            </w:pPr>
            <w:sdt>
              <w:sdtPr>
                <w:id w:val="1031226093"/>
                <w:placeholder>
                  <w:docPart w:val="F171A720B25D4C89BAC8C20F53AC2594"/>
                </w:placeholder>
                <w15:appearance w15:val="hidden"/>
              </w:sdtPr>
              <w:sdtContent>
                <w:r w:rsidR="00C82D6E" w:rsidRPr="00C82D6E">
                  <w:rPr>
                    <w:sz w:val="56"/>
                    <w:szCs w:val="56"/>
                  </w:rPr>
                  <w:t xml:space="preserve">Ellsworth </w:t>
                </w:r>
                <w:r w:rsidR="00C82D6E">
                  <w:rPr>
                    <w:sz w:val="56"/>
                    <w:szCs w:val="56"/>
                  </w:rPr>
                  <w:t>Editorial</w:t>
                </w:r>
              </w:sdtContent>
            </w:sdt>
            <w:r w:rsidR="007844DC">
              <w:t xml:space="preserve"> </w:t>
            </w:r>
          </w:p>
        </w:tc>
        <w:tc>
          <w:tcPr>
            <w:tcW w:w="1042" w:type="pct"/>
            <w:tcBorders>
              <w:bottom w:val="single" w:sz="24" w:space="0" w:color="auto"/>
            </w:tcBorders>
            <w:vAlign w:val="center"/>
          </w:tcPr>
          <w:p w14:paraId="397F025D" w14:textId="3419A18B" w:rsidR="00F96C5E" w:rsidRPr="00F96C5E" w:rsidRDefault="00000000" w:rsidP="009C726B">
            <w:pPr>
              <w:pStyle w:val="IssueInfo"/>
            </w:pPr>
            <w:sdt>
              <w:sdtPr>
                <w:id w:val="1153186206"/>
                <w:placeholder>
                  <w:docPart w:val="A0A40AC35FA3435A87706A83C13DDD49"/>
                </w:placeholder>
                <w15:appearance w15:val="hidden"/>
              </w:sdtPr>
              <w:sdtContent>
                <w:r w:rsidR="00C82D6E">
                  <w:t>October 2025</w:t>
                </w:r>
              </w:sdtContent>
            </w:sdt>
            <w:r w:rsidR="007844DC">
              <w:t xml:space="preserve"> </w:t>
            </w:r>
          </w:p>
        </w:tc>
      </w:tr>
      <w:tr w:rsidR="00F96C5E" w:rsidRPr="00F96C5E" w14:paraId="38CAD38E" w14:textId="77777777" w:rsidTr="00F96C5E">
        <w:trPr>
          <w:trHeight w:val="720"/>
        </w:trPr>
        <w:tc>
          <w:tcPr>
            <w:tcW w:w="1125" w:type="pct"/>
          </w:tcPr>
          <w:p w14:paraId="5658523E" w14:textId="77777777" w:rsidR="00F96C5E" w:rsidRPr="00F96C5E" w:rsidRDefault="00F96C5E" w:rsidP="00F96C5E">
            <w:pPr>
              <w:pStyle w:val="NoSpacing"/>
            </w:pPr>
          </w:p>
        </w:tc>
        <w:tc>
          <w:tcPr>
            <w:tcW w:w="125" w:type="pct"/>
          </w:tcPr>
          <w:p w14:paraId="1557F782" w14:textId="77777777" w:rsidR="00F96C5E" w:rsidRPr="00F96C5E" w:rsidRDefault="00F96C5E" w:rsidP="00F96C5E">
            <w:pPr>
              <w:pStyle w:val="NoSpacing"/>
            </w:pPr>
          </w:p>
        </w:tc>
        <w:tc>
          <w:tcPr>
            <w:tcW w:w="3750" w:type="pct"/>
            <w:gridSpan w:val="2"/>
            <w:tcBorders>
              <w:top w:val="single" w:sz="24" w:space="0" w:color="auto"/>
            </w:tcBorders>
          </w:tcPr>
          <w:p w14:paraId="6ABEE7AD" w14:textId="77777777" w:rsidR="00F96C5E" w:rsidRPr="00F96C5E" w:rsidRDefault="00000000" w:rsidP="00F96C5E">
            <w:pPr>
              <w:pStyle w:val="Subtitle"/>
            </w:pPr>
            <w:sdt>
              <w:sdtPr>
                <w:id w:val="-1099560978"/>
                <w:placeholder>
                  <w:docPart w:val="B8594DF076D74DDBA6E7D4EFC0A0CF87"/>
                </w:placeholder>
                <w:showingPlcHdr/>
                <w15:appearance w15:val="hidden"/>
              </w:sdtPr>
              <w:sdtContent>
                <w:r w:rsidR="007844DC" w:rsidRPr="007844DC">
                  <w:t>The latest news, views, and announcements</w:t>
                </w:r>
              </w:sdtContent>
            </w:sdt>
            <w:r w:rsidR="007844DC">
              <w:t xml:space="preserve"> </w:t>
            </w:r>
          </w:p>
        </w:tc>
      </w:tr>
      <w:tr w:rsidR="00F96C5E" w14:paraId="2A2D1C13" w14:textId="77777777" w:rsidTr="00243BEC">
        <w:trPr>
          <w:trHeight w:val="5472"/>
        </w:trPr>
        <w:tc>
          <w:tcPr>
            <w:tcW w:w="1125" w:type="pct"/>
          </w:tcPr>
          <w:p w14:paraId="5822C427" w14:textId="77777777" w:rsidR="007844DC" w:rsidRDefault="00000000" w:rsidP="007844DC">
            <w:pPr>
              <w:pStyle w:val="TOCHeading"/>
            </w:pPr>
            <w:sdt>
              <w:sdtPr>
                <w:id w:val="-1714798534"/>
                <w:placeholder>
                  <w:docPart w:val="85C460C9DBED45159A57EB0C5531D657"/>
                </w:placeholder>
                <w:showingPlcHdr/>
                <w15:appearance w15:val="hidden"/>
              </w:sdtPr>
              <w:sdtContent>
                <w:r w:rsidR="007844DC" w:rsidRPr="007844DC">
                  <w:t>INSIDE</w:t>
                </w:r>
              </w:sdtContent>
            </w:sdt>
          </w:p>
          <w:p w14:paraId="48CBF6A4" w14:textId="77777777" w:rsidR="00F96C5E" w:rsidRDefault="00F96C5E" w:rsidP="00F96C5E">
            <w:pPr>
              <w:pStyle w:val="TopicDescription"/>
            </w:pPr>
            <w:r>
              <w:t>__</w:t>
            </w:r>
          </w:p>
          <w:p w14:paraId="53C1CFB0" w14:textId="05BDEADE" w:rsidR="00F96C5E" w:rsidRDefault="00000000" w:rsidP="00F96C5E">
            <w:pPr>
              <w:pStyle w:val="TopicTitle"/>
            </w:pPr>
            <w:sdt>
              <w:sdtPr>
                <w:id w:val="-1737239591"/>
                <w:placeholder>
                  <w:docPart w:val="C520E69672F34049920538D50EDC71B5"/>
                </w:placeholder>
                <w15:appearance w15:val="hidden"/>
              </w:sdtPr>
              <w:sdtContent>
                <w:r w:rsidR="00C82D6E">
                  <w:t>Commanders Corner</w:t>
                </w:r>
              </w:sdtContent>
            </w:sdt>
            <w:r w:rsidR="004748E7">
              <w:t xml:space="preserve"> </w:t>
            </w:r>
          </w:p>
          <w:p w14:paraId="4D49722C" w14:textId="2ECA12BB" w:rsidR="00F96C5E" w:rsidRDefault="00000000" w:rsidP="00F96C5E">
            <w:pPr>
              <w:pStyle w:val="TopicDescription"/>
            </w:pPr>
            <w:sdt>
              <w:sdtPr>
                <w:id w:val="-1248647217"/>
                <w:placeholder>
                  <w:docPart w:val="8D8AC785E66A44C1A226F376CCF5B30B"/>
                </w:placeholder>
                <w15:appearance w15:val="hidden"/>
              </w:sdtPr>
              <w:sdtContent>
                <w:r w:rsidR="00C82D6E">
                  <w:t>A message from</w:t>
                </w:r>
                <w:r w:rsidR="00106EE2">
                  <w:t xml:space="preserve">           </w:t>
                </w:r>
                <w:r w:rsidR="00C82D6E">
                  <w:t xml:space="preserve"> Post Commander </w:t>
                </w:r>
                <w:r w:rsidR="00106EE2">
                  <w:t xml:space="preserve">       </w:t>
                </w:r>
                <w:r w:rsidR="00C82D6E">
                  <w:t>Craig Barnes</w:t>
                </w:r>
              </w:sdtContent>
            </w:sdt>
          </w:p>
          <w:p w14:paraId="15ADD6A8" w14:textId="77777777" w:rsidR="00F96C5E" w:rsidRDefault="00F96C5E" w:rsidP="00F96C5E">
            <w:pPr>
              <w:pStyle w:val="TopicDescription"/>
            </w:pPr>
            <w:r>
              <w:t>__</w:t>
            </w:r>
          </w:p>
          <w:p w14:paraId="4910A83F" w14:textId="5136B86C" w:rsidR="00F96C5E" w:rsidRDefault="00000000" w:rsidP="00F96C5E">
            <w:pPr>
              <w:pStyle w:val="TopicTitle"/>
            </w:pPr>
            <w:sdt>
              <w:sdtPr>
                <w:id w:val="16519401"/>
                <w:placeholder>
                  <w:docPart w:val="B1018A4F01A14DC2816F2A7488972F2A"/>
                </w:placeholder>
                <w15:appearance w15:val="hidden"/>
              </w:sdtPr>
              <w:sdtContent>
                <w:r w:rsidR="00C82D6E">
                  <w:t>Notes from the Auxiliary</w:t>
                </w:r>
              </w:sdtContent>
            </w:sdt>
            <w:r w:rsidR="007844DC">
              <w:t xml:space="preserve"> </w:t>
            </w:r>
          </w:p>
          <w:p w14:paraId="1F136217" w14:textId="76F0B64A" w:rsidR="00F96C5E" w:rsidRDefault="00000000" w:rsidP="00F96C5E">
            <w:pPr>
              <w:pStyle w:val="TopicDescription"/>
            </w:pPr>
            <w:sdt>
              <w:sdtPr>
                <w:id w:val="1263183935"/>
                <w:placeholder>
                  <w:docPart w:val="C595A6EA3C1E48F791F98232A8D5F67B"/>
                </w:placeholder>
                <w15:appearance w15:val="hidden"/>
              </w:sdtPr>
              <w:sdtContent>
                <w:sdt>
                  <w:sdtPr>
                    <w:id w:val="-712881621"/>
                    <w:placeholder>
                      <w:docPart w:val="1C7E4D6FC7724A86BFCB1DA32FD69FCC"/>
                    </w:placeholder>
                    <w15:appearance w15:val="hidden"/>
                  </w:sdtPr>
                  <w:sdtContent>
                    <w:r w:rsidR="00AA494A">
                      <w:t xml:space="preserve">A message from </w:t>
                    </w:r>
                    <w:r w:rsidR="00106EE2">
                      <w:t xml:space="preserve">   </w:t>
                    </w:r>
                    <w:r w:rsidR="00AA494A">
                      <w:t>President Becky Overland</w:t>
                    </w:r>
                  </w:sdtContent>
                </w:sdt>
              </w:sdtContent>
            </w:sdt>
            <w:r w:rsidR="007844DC">
              <w:t xml:space="preserve"> </w:t>
            </w:r>
          </w:p>
          <w:p w14:paraId="45A6C0BB" w14:textId="77777777" w:rsidR="00F96C5E" w:rsidRDefault="00F96C5E" w:rsidP="00F96C5E">
            <w:pPr>
              <w:pStyle w:val="TopicDescription"/>
            </w:pPr>
            <w:r>
              <w:t>__</w:t>
            </w:r>
          </w:p>
          <w:p w14:paraId="293C9E80" w14:textId="105667D5" w:rsidR="00F96C5E" w:rsidRDefault="00000000" w:rsidP="00F96C5E">
            <w:pPr>
              <w:pStyle w:val="TopicTitle"/>
            </w:pPr>
            <w:sdt>
              <w:sdtPr>
                <w:id w:val="-382414371"/>
                <w:placeholder>
                  <w:docPart w:val="EEA9E498B0AF4B508E5264F729AB7F49"/>
                </w:placeholder>
                <w15:appearance w15:val="hidden"/>
              </w:sdtPr>
              <w:sdtContent>
                <w:r w:rsidR="00AA494A">
                  <w:t xml:space="preserve">American Legion </w:t>
                </w:r>
                <w:r w:rsidR="00C82D6E">
                  <w:t xml:space="preserve">Riders </w:t>
                </w:r>
              </w:sdtContent>
            </w:sdt>
            <w:r w:rsidR="007844DC">
              <w:t xml:space="preserve"> </w:t>
            </w:r>
          </w:p>
          <w:p w14:paraId="159962CE" w14:textId="4C5FEA50" w:rsidR="00F96C5E" w:rsidRPr="002719D0" w:rsidRDefault="00000000" w:rsidP="00F96C5E">
            <w:pPr>
              <w:pStyle w:val="TopicDescription"/>
            </w:pPr>
            <w:sdt>
              <w:sdtPr>
                <w:id w:val="-366454327"/>
                <w:placeholder>
                  <w:docPart w:val="72D25951E3434F6396E6658E6CAB049A"/>
                </w:placeholder>
                <w15:appearance w15:val="hidden"/>
              </w:sdtPr>
              <w:sdtContent>
                <w:r w:rsidR="00AA494A">
                  <w:t xml:space="preserve">A message from </w:t>
                </w:r>
                <w:r w:rsidR="000728FA">
                  <w:t xml:space="preserve">       </w:t>
                </w:r>
                <w:r w:rsidR="00106EE2">
                  <w:t xml:space="preserve">     </w:t>
                </w:r>
                <w:r w:rsidR="000728FA">
                  <w:t xml:space="preserve">ALR </w:t>
                </w:r>
                <w:r w:rsidR="00AA494A">
                  <w:t xml:space="preserve">Director </w:t>
                </w:r>
                <w:r w:rsidR="00217DF6">
                  <w:t>B</w:t>
                </w:r>
                <w:r w:rsidR="00AA494A">
                  <w:t>ryan Rudd</w:t>
                </w:r>
              </w:sdtContent>
            </w:sdt>
            <w:r w:rsidR="007844DC">
              <w:t xml:space="preserve"> </w:t>
            </w:r>
          </w:p>
        </w:tc>
        <w:tc>
          <w:tcPr>
            <w:tcW w:w="125" w:type="pct"/>
          </w:tcPr>
          <w:p w14:paraId="38702532" w14:textId="77777777" w:rsidR="00F96C5E" w:rsidRDefault="00F96C5E" w:rsidP="00F96C5E"/>
        </w:tc>
        <w:tc>
          <w:tcPr>
            <w:tcW w:w="3750" w:type="pct"/>
            <w:gridSpan w:val="2"/>
          </w:tcPr>
          <w:p w14:paraId="56DD2CF7" w14:textId="77777777" w:rsidR="00F96C5E" w:rsidRDefault="00F96C5E" w:rsidP="00F96C5E"/>
          <w:p w14:paraId="371CE616" w14:textId="77777777" w:rsidR="00C82D6E" w:rsidRPr="00C82D6E" w:rsidRDefault="00C82D6E" w:rsidP="00C82D6E"/>
          <w:p w14:paraId="0B62BFEA" w14:textId="77777777" w:rsidR="00C82D6E" w:rsidRPr="00C82D6E" w:rsidRDefault="00C82D6E" w:rsidP="00C82D6E"/>
          <w:p w14:paraId="6E472D3F" w14:textId="77777777" w:rsidR="00C82D6E" w:rsidRPr="00C82D6E" w:rsidRDefault="00C82D6E" w:rsidP="00C82D6E"/>
          <w:p w14:paraId="7A583A46" w14:textId="77777777" w:rsidR="00C82D6E" w:rsidRPr="00C82D6E" w:rsidRDefault="00C82D6E" w:rsidP="00C82D6E"/>
          <w:p w14:paraId="66E8B075" w14:textId="77777777" w:rsidR="00C82D6E" w:rsidRPr="00C82D6E" w:rsidRDefault="00C82D6E" w:rsidP="00C82D6E"/>
          <w:p w14:paraId="6031D60B" w14:textId="77777777" w:rsidR="00C82D6E" w:rsidRPr="00C82D6E" w:rsidRDefault="00C82D6E" w:rsidP="00C82D6E"/>
          <w:p w14:paraId="0F8C28B9" w14:textId="77777777" w:rsidR="00C82D6E" w:rsidRPr="00C82D6E" w:rsidRDefault="00C82D6E" w:rsidP="00C82D6E">
            <w:pPr>
              <w:tabs>
                <w:tab w:val="left" w:pos="5055"/>
              </w:tabs>
              <w:jc w:val="center"/>
              <w:rPr>
                <w:b/>
                <w:bCs/>
                <w:color w:val="004982"/>
                <w:sz w:val="36"/>
                <w:szCs w:val="36"/>
              </w:rPr>
            </w:pPr>
            <w:r w:rsidRPr="00C82D6E">
              <w:rPr>
                <w:b/>
                <w:bCs/>
                <w:color w:val="004982"/>
                <w:sz w:val="36"/>
                <w:szCs w:val="36"/>
              </w:rPr>
              <w:t>Duane Ellsworth Post 129</w:t>
            </w:r>
          </w:p>
          <w:p w14:paraId="414FB705" w14:textId="12A63856" w:rsidR="00C82D6E" w:rsidRPr="00C82D6E" w:rsidRDefault="00C82D6E" w:rsidP="00C82D6E">
            <w:pPr>
              <w:tabs>
                <w:tab w:val="left" w:pos="5055"/>
              </w:tabs>
              <w:jc w:val="center"/>
            </w:pPr>
            <w:r w:rsidRPr="00C82D6E">
              <w:rPr>
                <w:b/>
                <w:bCs/>
                <w:color w:val="004982"/>
                <w:sz w:val="36"/>
                <w:szCs w:val="36"/>
              </w:rPr>
              <w:t>Queen Creek, AZ</w:t>
            </w:r>
          </w:p>
        </w:tc>
      </w:tr>
      <w:tr w:rsidR="00F96C5E" w14:paraId="5E6DC9F4" w14:textId="77777777" w:rsidTr="00F96C5E">
        <w:trPr>
          <w:trHeight w:val="5402"/>
        </w:trPr>
        <w:tc>
          <w:tcPr>
            <w:tcW w:w="1125" w:type="pct"/>
          </w:tcPr>
          <w:p w14:paraId="13BD88A4" w14:textId="2B45FD9A" w:rsidR="00654315" w:rsidRDefault="00654315" w:rsidP="00217DF6">
            <w:pPr>
              <w:pStyle w:val="TopicDescription"/>
              <w:jc w:val="left"/>
            </w:pPr>
          </w:p>
          <w:p w14:paraId="692FBBF0" w14:textId="55B923FF" w:rsidR="00654315" w:rsidRDefault="00000000" w:rsidP="00654315">
            <w:pPr>
              <w:pStyle w:val="TopicTitle"/>
            </w:pPr>
            <w:sdt>
              <w:sdtPr>
                <w:id w:val="-1627696289"/>
                <w:placeholder>
                  <w:docPart w:val="D78FBFDCABE7465685C9EFAD205DEC1B"/>
                </w:placeholder>
                <w15:appearance w15:val="hidden"/>
              </w:sdtPr>
              <w:sdtContent>
                <w:r w:rsidR="00654315">
                  <w:t>Sons of The American Legion</w:t>
                </w:r>
              </w:sdtContent>
            </w:sdt>
            <w:r w:rsidR="00654315">
              <w:t xml:space="preserve"> </w:t>
            </w:r>
          </w:p>
          <w:sdt>
            <w:sdtPr>
              <w:rPr>
                <w:sz w:val="20"/>
                <w:szCs w:val="22"/>
              </w:rPr>
              <w:id w:val="-1302541148"/>
              <w:placeholder>
                <w:docPart w:val="54826A06D524428FA14C9025C45D06A0"/>
              </w:placeholder>
              <w15:appearance w15:val="hidden"/>
            </w:sdtPr>
            <w:sdtContent>
              <w:p w14:paraId="4CFFED5B" w14:textId="14F45318" w:rsidR="00216879" w:rsidRDefault="00B4486F" w:rsidP="00216879">
                <w:pPr>
                  <w:pStyle w:val="TopicDescription"/>
                </w:pPr>
                <w:r>
                  <w:rPr>
                    <w:sz w:val="20"/>
                    <w:szCs w:val="22"/>
                  </w:rPr>
                  <w:t>A message from</w:t>
                </w:r>
                <w:r w:rsidR="000728FA">
                  <w:rPr>
                    <w:sz w:val="20"/>
                    <w:szCs w:val="22"/>
                  </w:rPr>
                  <w:t xml:space="preserve">       </w:t>
                </w:r>
                <w:r>
                  <w:rPr>
                    <w:sz w:val="20"/>
                    <w:szCs w:val="22"/>
                  </w:rPr>
                  <w:t xml:space="preserve"> </w:t>
                </w:r>
                <w:r w:rsidR="000728FA">
                  <w:rPr>
                    <w:sz w:val="20"/>
                    <w:szCs w:val="22"/>
                  </w:rPr>
                  <w:t xml:space="preserve">SAL </w:t>
                </w:r>
                <w:r>
                  <w:rPr>
                    <w:sz w:val="20"/>
                    <w:szCs w:val="22"/>
                  </w:rPr>
                  <w:t>Commander            Vince Davis</w:t>
                </w:r>
              </w:p>
              <w:p w14:paraId="1141941A" w14:textId="24C54367" w:rsidR="00216879" w:rsidRDefault="00000000" w:rsidP="00216879">
                <w:pPr>
                  <w:pStyle w:val="TopicTitle"/>
                </w:pPr>
                <w:sdt>
                  <w:sdtPr>
                    <w:id w:val="-2086057213"/>
                    <w:placeholder>
                      <w:docPart w:val="6564A5C6AC8146D0977263D3DA4007EE"/>
                    </w:placeholder>
                    <w15:appearance w15:val="hidden"/>
                  </w:sdtPr>
                  <w:sdtContent>
                    <w:r w:rsidR="00216879">
                      <w:t>Post 129’s Off-Ro</w:t>
                    </w:r>
                    <w:r w:rsidR="00CC3560">
                      <w:t>a</w:t>
                    </w:r>
                    <w:r w:rsidR="00216879">
                      <w:t>ders</w:t>
                    </w:r>
                  </w:sdtContent>
                </w:sdt>
                <w:r w:rsidR="00216879">
                  <w:t xml:space="preserve"> </w:t>
                </w:r>
              </w:p>
              <w:sdt>
                <w:sdtPr>
                  <w:id w:val="137690670"/>
                  <w:placeholder>
                    <w:docPart w:val="2A77940A195C4F6BBF752A89C7BCCABF"/>
                  </w:placeholder>
                  <w15:appearance w15:val="hidden"/>
                </w:sdtPr>
                <w:sdtContent>
                  <w:p w14:paraId="1F9AD5E7" w14:textId="2A865AA9" w:rsidR="00F96C5E" w:rsidRPr="002719D0" w:rsidRDefault="00216879" w:rsidP="00217DF6">
                    <w:pPr>
                      <w:jc w:val="right"/>
                    </w:pPr>
                    <w:r>
                      <w:t xml:space="preserve">A message from </w:t>
                    </w:r>
                    <w:r w:rsidR="00AA494A">
                      <w:t>Director Louis Clark</w:t>
                    </w:r>
                    <w:r>
                      <w:t xml:space="preserve"> </w:t>
                    </w:r>
                  </w:p>
                </w:sdtContent>
              </w:sdt>
            </w:sdtContent>
          </w:sdt>
        </w:tc>
        <w:tc>
          <w:tcPr>
            <w:tcW w:w="125" w:type="pct"/>
          </w:tcPr>
          <w:p w14:paraId="120CBFF5" w14:textId="77777777" w:rsidR="00F96C5E" w:rsidRDefault="00F96C5E" w:rsidP="00F96C5E"/>
        </w:tc>
        <w:tc>
          <w:tcPr>
            <w:tcW w:w="3750" w:type="pct"/>
            <w:gridSpan w:val="2"/>
            <w:vAlign w:val="center"/>
          </w:tcPr>
          <w:p w14:paraId="0E2CE6F5" w14:textId="371EB79D" w:rsidR="00F96C5E" w:rsidRPr="00F214F9" w:rsidRDefault="00000000" w:rsidP="00B423F2">
            <w:pPr>
              <w:pStyle w:val="Heading1"/>
              <w:jc w:val="center"/>
              <w:rPr>
                <w:rFonts w:ascii="Stencil" w:hAnsi="Stencil"/>
                <w:color w:val="989800"/>
                <w:sz w:val="72"/>
                <w:szCs w:val="72"/>
              </w:rPr>
            </w:pPr>
            <w:sdt>
              <w:sdtPr>
                <w:id w:val="458464496"/>
                <w:placeholder>
                  <w:docPart w:val="BF18F367749F43B78EE14D2924AF10E1"/>
                </w:placeholder>
                <w15:appearance w15:val="hidden"/>
              </w:sdtPr>
              <w:sdtEndPr>
                <w:rPr>
                  <w:rFonts w:ascii="Stencil" w:hAnsi="Stencil"/>
                  <w:color w:val="989800"/>
                  <w:sz w:val="72"/>
                  <w:szCs w:val="72"/>
                </w:rPr>
              </w:sdtEndPr>
              <w:sdtContent>
                <w:r w:rsidR="00C82D6E" w:rsidRPr="00F214F9">
                  <w:rPr>
                    <w:rFonts w:ascii="Stencil" w:hAnsi="Stencil"/>
                    <w:color w:val="989800"/>
                    <w:sz w:val="72"/>
                    <w:szCs w:val="72"/>
                  </w:rPr>
                  <w:t>Commanders Corner</w:t>
                </w:r>
              </w:sdtContent>
            </w:sdt>
          </w:p>
          <w:p w14:paraId="754E7C65" w14:textId="30ED769E" w:rsidR="00E30DBE" w:rsidRDefault="00B4486F" w:rsidP="00E30DBE">
            <w:pPr>
              <w:pStyle w:val="NormalWeb"/>
              <w:rPr>
                <w:rStyle w:val="Strong"/>
              </w:rPr>
            </w:pPr>
            <w:r>
              <w:rPr>
                <w:rStyle w:val="Strong"/>
              </w:rPr>
              <w:t>Changes to the Website &amp; Email</w:t>
            </w:r>
          </w:p>
          <w:p w14:paraId="5FAA6F99" w14:textId="77777777" w:rsidR="00B4486F" w:rsidRDefault="00B4486F" w:rsidP="00E30DBE">
            <w:pPr>
              <w:pStyle w:val="NormalWeb"/>
            </w:pPr>
            <w:r>
              <w:t xml:space="preserve">We have made some exciting upgrades to our website. We have added a few pages and made others easier to find.  Check it out at </w:t>
            </w:r>
            <w:hyperlink r:id="rId11" w:history="1">
              <w:r>
                <w:rPr>
                  <w:rStyle w:val="Hyperlink"/>
                </w:rPr>
                <w:t>www.queencreeklegion.com.</w:t>
              </w:r>
            </w:hyperlink>
            <w:r>
              <w:t xml:space="preserve"> </w:t>
            </w:r>
          </w:p>
          <w:p w14:paraId="261D3C0B" w14:textId="5320D8DB" w:rsidR="00B4486F" w:rsidRDefault="00B4486F" w:rsidP="00E30DBE">
            <w:pPr>
              <w:pStyle w:val="NormalWeb"/>
            </w:pPr>
            <w:r>
              <w:t xml:space="preserve">We have also made some changes to our email system. We will not be sending out </w:t>
            </w:r>
            <w:r w:rsidR="00106EE2">
              <w:t xml:space="preserve">long emails </w:t>
            </w:r>
            <w:proofErr w:type="gramStart"/>
            <w:r w:rsidR="00106EE2">
              <w:t>in the near future</w:t>
            </w:r>
            <w:proofErr w:type="gramEnd"/>
            <w:r w:rsidR="00106EE2">
              <w:t xml:space="preserve"> and </w:t>
            </w:r>
            <w:r>
              <w:t>will rely on our members to check the website for events and information.  This monthly newsletter will also be a source of information.</w:t>
            </w:r>
          </w:p>
          <w:p w14:paraId="62075A02" w14:textId="0A1A6756" w:rsidR="00106EE2" w:rsidRDefault="00106EE2" w:rsidP="00E30DBE">
            <w:pPr>
              <w:pStyle w:val="NormalWeb"/>
            </w:pPr>
            <w:r>
              <w:t xml:space="preserve">We are still leading District 4 in membership, with 96.45% of our goal achieved.  We need </w:t>
            </w:r>
            <w:r w:rsidR="00B423F2">
              <w:t>11</w:t>
            </w:r>
            <w:r>
              <w:t xml:space="preserve"> members to renew to reach 100%</w:t>
            </w:r>
            <w:r w:rsidR="00B423F2">
              <w:t>, and 36 to meet the state's goal of 103%.</w:t>
            </w:r>
          </w:p>
          <w:p w14:paraId="1A6DA15F" w14:textId="670D1339" w:rsidR="00106EE2" w:rsidRDefault="00106EE2" w:rsidP="00E30DBE">
            <w:pPr>
              <w:pStyle w:val="NormalWeb"/>
            </w:pPr>
            <w:r>
              <w:t>Currently, we have 310 active members and 75 inactive members.  By renewing, you are helping us fund our Queen Creek veteran’s assistance and youth programs, and you are raising money for a future post home.  We need you</w:t>
            </w:r>
          </w:p>
          <w:p w14:paraId="7C157671" w14:textId="6F554FCF" w:rsidR="00F96C5E" w:rsidRDefault="00F96C5E" w:rsidP="00217DF6"/>
        </w:tc>
      </w:tr>
    </w:tbl>
    <w:p w14:paraId="34E98E0D" w14:textId="77777777" w:rsidR="00197602" w:rsidRDefault="00197602" w:rsidP="002719D0">
      <w:pPr>
        <w:pStyle w:val="NoSpacing"/>
      </w:pPr>
    </w:p>
    <w:p w14:paraId="7EFB5E96" w14:textId="77777777" w:rsidR="00197602" w:rsidRDefault="00197602" w:rsidP="002719D0">
      <w:pPr>
        <w:pStyle w:val="NoSpacing"/>
        <w:sectPr w:rsidR="00197602" w:rsidSect="00B97E24">
          <w:pgSz w:w="12240" w:h="15840"/>
          <w:pgMar w:top="720" w:right="720" w:bottom="360" w:left="720" w:header="720" w:footer="432" w:gutter="0"/>
          <w:cols w:space="720"/>
          <w:docGrid w:linePitch="360"/>
        </w:sectPr>
      </w:pPr>
    </w:p>
    <w:p w14:paraId="0C68A6D8" w14:textId="77777777" w:rsidR="00197602" w:rsidRDefault="00197602" w:rsidP="00624FC0">
      <w:pPr>
        <w:pStyle w:val="ObjectAnchor"/>
      </w:pPr>
    </w:p>
    <w:tbl>
      <w:tblPr>
        <w:tblW w:w="0" w:type="auto"/>
        <w:tblLook w:val="0600" w:firstRow="0" w:lastRow="0" w:firstColumn="0" w:lastColumn="0" w:noHBand="1" w:noVBand="1"/>
      </w:tblPr>
      <w:tblGrid>
        <w:gridCol w:w="2790"/>
        <w:gridCol w:w="3150"/>
        <w:gridCol w:w="810"/>
        <w:gridCol w:w="4050"/>
      </w:tblGrid>
      <w:tr w:rsidR="00147234" w14:paraId="1C786A7B" w14:textId="77777777" w:rsidTr="007C2191">
        <w:trPr>
          <w:trHeight w:val="432"/>
        </w:trPr>
        <w:tc>
          <w:tcPr>
            <w:tcW w:w="5940" w:type="dxa"/>
            <w:gridSpan w:val="2"/>
            <w:tcBorders>
              <w:bottom w:val="single" w:sz="18" w:space="0" w:color="auto"/>
            </w:tcBorders>
          </w:tcPr>
          <w:p w14:paraId="25D553CF" w14:textId="77777777" w:rsidR="00147234" w:rsidRPr="00CA0AAB" w:rsidRDefault="00000000" w:rsidP="00CA0AAB">
            <w:pPr>
              <w:rPr>
                <w:rStyle w:val="Bold"/>
              </w:rPr>
            </w:pPr>
            <w:sdt>
              <w:sdtPr>
                <w:rPr>
                  <w:rFonts w:ascii="Century Gothic"/>
                  <w:b/>
                  <w:sz w:val="28"/>
                </w:rPr>
                <w:id w:val="-1217969157"/>
                <w:placeholder>
                  <w:docPart w:val="A5BC1FD4FDC84868A442BCAF1A4A0712"/>
                </w:placeholder>
                <w:showingPlcHdr/>
                <w15:appearance w15:val="hidden"/>
              </w:sdtPr>
              <w:sdtContent>
                <w:r w:rsidR="00CA0AAB" w:rsidRPr="00CA0AAB">
                  <w:rPr>
                    <w:rStyle w:val="Bold"/>
                  </w:rPr>
                  <w:t>The Review</w:t>
                </w:r>
              </w:sdtContent>
            </w:sdt>
            <w:r w:rsidR="00CA0AAB">
              <w:rPr>
                <w:rFonts w:ascii="Century Gothic"/>
                <w:sz w:val="28"/>
              </w:rPr>
              <w:t xml:space="preserve"> </w:t>
            </w:r>
          </w:p>
        </w:tc>
        <w:tc>
          <w:tcPr>
            <w:tcW w:w="810" w:type="dxa"/>
            <w:tcBorders>
              <w:bottom w:val="single" w:sz="18" w:space="0" w:color="auto"/>
            </w:tcBorders>
          </w:tcPr>
          <w:p w14:paraId="03FCED8A" w14:textId="77777777" w:rsidR="00147234" w:rsidRPr="00624FC0" w:rsidRDefault="00147234" w:rsidP="00147234">
            <w:pPr>
              <w:pStyle w:val="NoSpacing"/>
            </w:pPr>
          </w:p>
        </w:tc>
        <w:tc>
          <w:tcPr>
            <w:tcW w:w="4050" w:type="dxa"/>
            <w:tcBorders>
              <w:bottom w:val="single" w:sz="18" w:space="0" w:color="auto"/>
            </w:tcBorders>
          </w:tcPr>
          <w:p w14:paraId="19318999" w14:textId="77777777" w:rsidR="00147234" w:rsidRPr="00624FC0" w:rsidRDefault="00147234" w:rsidP="00147234">
            <w:pPr>
              <w:pStyle w:val="NoSpacing"/>
            </w:pPr>
          </w:p>
        </w:tc>
      </w:tr>
      <w:tr w:rsidR="00624FC0" w14:paraId="31AFB5C4" w14:textId="77777777" w:rsidTr="007C2191">
        <w:trPr>
          <w:trHeight w:val="9513"/>
        </w:trPr>
        <w:tc>
          <w:tcPr>
            <w:tcW w:w="5940" w:type="dxa"/>
            <w:gridSpan w:val="2"/>
            <w:tcBorders>
              <w:top w:val="single" w:sz="18" w:space="0" w:color="auto"/>
            </w:tcBorders>
            <w:tcMar>
              <w:left w:w="115" w:type="dxa"/>
              <w:right w:w="173" w:type="dxa"/>
            </w:tcMar>
          </w:tcPr>
          <w:p w14:paraId="5299B77D" w14:textId="77777777" w:rsidR="00624FC0" w:rsidRPr="00613839" w:rsidRDefault="00147234" w:rsidP="00B423F2">
            <w:pPr>
              <w:jc w:val="center"/>
              <w:rPr>
                <w:sz w:val="24"/>
                <w:szCs w:val="24"/>
              </w:rPr>
            </w:pPr>
            <w:r w:rsidRPr="00613839">
              <w:rPr>
                <w:rFonts w:ascii="Century Gothic"/>
                <w:noProof/>
                <w:sz w:val="24"/>
                <w:szCs w:val="24"/>
              </w:rPr>
              <w:drawing>
                <wp:inline distT="0" distB="0" distL="0" distR="0" wp14:anchorId="38880E5B" wp14:editId="7419BF80">
                  <wp:extent cx="1371600" cy="1371600"/>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86" cy="1371686"/>
                          </a:xfrm>
                          <a:prstGeom prst="rect">
                            <a:avLst/>
                          </a:prstGeom>
                        </pic:spPr>
                      </pic:pic>
                    </a:graphicData>
                  </a:graphic>
                </wp:inline>
              </w:drawing>
            </w:r>
          </w:p>
          <w:p w14:paraId="09366DDC" w14:textId="16ACD7A1" w:rsidR="00147234" w:rsidRPr="00613839" w:rsidRDefault="00000000" w:rsidP="000728FA">
            <w:pPr>
              <w:pStyle w:val="Heading1"/>
              <w:jc w:val="center"/>
            </w:pPr>
            <w:sdt>
              <w:sdtPr>
                <w:rPr>
                  <w:sz w:val="24"/>
                  <w:szCs w:val="24"/>
                </w:rPr>
                <w:id w:val="-1524012433"/>
                <w:placeholder>
                  <w:docPart w:val="51CF31B7338845E7AEDAD8951DCE0877"/>
                </w:placeholder>
                <w15:appearance w15:val="hidden"/>
              </w:sdtPr>
              <w:sdtEndPr>
                <w:rPr>
                  <w:sz w:val="48"/>
                  <w:szCs w:val="48"/>
                </w:rPr>
              </w:sdtEndPr>
              <w:sdtContent>
                <w:r w:rsidR="00C82D6E" w:rsidRPr="00613839">
                  <w:rPr>
                    <w:rFonts w:ascii="Chaparral Pro Light" w:hAnsi="Chaparral Pro Light"/>
                    <w:color w:val="EE0000"/>
                    <w:u w:val="single"/>
                  </w:rPr>
                  <w:t>Notes from the Auxiliary</w:t>
                </w:r>
              </w:sdtContent>
            </w:sdt>
          </w:p>
          <w:sdt>
            <w:sdtPr>
              <w:rPr>
                <w:b/>
                <w:bCs/>
                <w:sz w:val="24"/>
                <w:szCs w:val="24"/>
              </w:rPr>
              <w:id w:val="-1957782541"/>
              <w:placeholder>
                <w:docPart w:val="0D1935BE93EA446D8E49649D15ABB1D7"/>
              </w:placeholder>
              <w15:appearance w15:val="hidden"/>
            </w:sdtPr>
            <w:sdtEndPr>
              <w:rPr>
                <w:b w:val="0"/>
                <w:bCs w:val="0"/>
              </w:rPr>
            </w:sdtEndPr>
            <w:sdtContent>
              <w:p w14:paraId="0C5AE2B8" w14:textId="112F61EA" w:rsidR="00613839" w:rsidRPr="00613839" w:rsidRDefault="00613839" w:rsidP="00613839">
                <w:pPr>
                  <w:numPr>
                    <w:ilvl w:val="0"/>
                    <w:numId w:val="1"/>
                  </w:numPr>
                  <w:shd w:val="clear" w:color="auto" w:fill="FFFFFF"/>
                  <w:spacing w:before="100" w:beforeAutospacing="1" w:after="100" w:afterAutospacing="1" w:line="240" w:lineRule="auto"/>
                  <w:rPr>
                    <w:sz w:val="24"/>
                    <w:szCs w:val="24"/>
                  </w:rPr>
                </w:pPr>
                <w:r w:rsidRPr="00613839">
                  <w:rPr>
                    <w:sz w:val="22"/>
                  </w:rPr>
                  <w:t>Let me introduce you to Unit 129 American Legion Auxiliary. Unit 129 has over 33 members at last count, including one Jr. member and two girls who have just turned 18 and are now considered adult members. If you are a Legion member and have a spouse, sister, mother, grandmother, or direct/adopted female descendant, we would love to talk to them. Members are also eligible to join if their father or spouse served in either of the following periods: April 6, 1917, to November 11, 1918, and any time after December 7, 1941. We are always recruiting! Our Membership committee includes Dawn Oliphant and Jennifer Revolt. One of our service projects in the past two years has been to identify veterans living in Queen Creek assisted living facilities, adult family homes</w:t>
                </w:r>
                <w:r>
                  <w:rPr>
                    <w:sz w:val="22"/>
                  </w:rPr>
                  <w:t>,</w:t>
                </w:r>
                <w:r w:rsidRPr="00613839">
                  <w:rPr>
                    <w:sz w:val="22"/>
                  </w:rPr>
                  <w:t xml:space="preserve"> and </w:t>
                </w:r>
                <w:r>
                  <w:rPr>
                    <w:sz w:val="22"/>
                  </w:rPr>
                  <w:t xml:space="preserve">the </w:t>
                </w:r>
                <w:r w:rsidRPr="00613839">
                  <w:rPr>
                    <w:sz w:val="22"/>
                  </w:rPr>
                  <w:t>Amberlin Retirement Community. The American Legion and Legion Riders</w:t>
                </w:r>
                <w:r w:rsidRPr="00613839">
                  <w:rPr>
                    <w:sz w:val="24"/>
                    <w:szCs w:val="24"/>
                  </w:rPr>
                  <w:t xml:space="preserve"> </w:t>
                </w:r>
                <w:r w:rsidRPr="00613839">
                  <w:rPr>
                    <w:sz w:val="22"/>
                  </w:rPr>
                  <w:t>have joined us as we honor each veteran with a fleece blanket embroidered with their branch of service, a gift bag, and a Thank You card. The Legion presents a certificate of appreciation to each veteran, and the Legion Riders present a Challenge Coin and honor the veterans with</w:t>
                </w:r>
                <w:r>
                  <w:rPr>
                    <w:sz w:val="24"/>
                    <w:szCs w:val="24"/>
                  </w:rPr>
                  <w:t xml:space="preserve"> an honorary ride-by</w:t>
                </w:r>
                <w:r w:rsidRPr="00613839">
                  <w:rPr>
                    <w:sz w:val="22"/>
                  </w:rPr>
                  <w:t>. We contact each facility every three months to identify</w:t>
                </w:r>
                <w:r w:rsidRPr="00613839">
                  <w:rPr>
                    <w:sz w:val="24"/>
                    <w:szCs w:val="24"/>
                  </w:rPr>
                  <w:t xml:space="preserve"> </w:t>
                </w:r>
                <w:r w:rsidRPr="00613839">
                  <w:rPr>
                    <w:sz w:val="22"/>
                  </w:rPr>
                  <w:t>new</w:t>
                </w:r>
                <w:r w:rsidRPr="00613839">
                  <w:rPr>
                    <w:sz w:val="24"/>
                    <w:szCs w:val="24"/>
                  </w:rPr>
                  <w:t xml:space="preserve"> </w:t>
                </w:r>
                <w:r w:rsidRPr="00613839">
                  <w:rPr>
                    <w:sz w:val="22"/>
                  </w:rPr>
                  <w:t>residents we can honor. As of February 20, 2026, we interviewed and chose two girls from Queen Creek High School to attend AZ Girls State May 30-June 6, 2026. Our delegates are Audrey Bradshaw and Kaydence Valentine. We are confident that both Audrey and Kaydence will represent Queen Creek in special ways.</w:t>
                </w:r>
                <w:r w:rsidRPr="00613839">
                  <w:rPr>
                    <w:sz w:val="24"/>
                    <w:szCs w:val="24"/>
                  </w:rPr>
                  <w:t xml:space="preserve"> </w:t>
                </w:r>
              </w:p>
            </w:sdtContent>
          </w:sdt>
        </w:tc>
        <w:tc>
          <w:tcPr>
            <w:tcW w:w="810" w:type="dxa"/>
            <w:tcBorders>
              <w:top w:val="single" w:sz="18" w:space="0" w:color="auto"/>
            </w:tcBorders>
          </w:tcPr>
          <w:p w14:paraId="15B8584E" w14:textId="77777777" w:rsidR="00624FC0" w:rsidRPr="00624FC0" w:rsidRDefault="00624FC0" w:rsidP="00624FC0"/>
        </w:tc>
        <w:tc>
          <w:tcPr>
            <w:tcW w:w="4050" w:type="dxa"/>
            <w:tcBorders>
              <w:top w:val="single" w:sz="18" w:space="0" w:color="auto"/>
            </w:tcBorders>
            <w:tcMar>
              <w:left w:w="173" w:type="dxa"/>
              <w:right w:w="173" w:type="dxa"/>
            </w:tcMar>
          </w:tcPr>
          <w:p w14:paraId="5C2074CD" w14:textId="5FD71F80" w:rsidR="00147234" w:rsidRPr="00F214F9" w:rsidRDefault="00000000" w:rsidP="00B423F2">
            <w:pPr>
              <w:pStyle w:val="Heading2"/>
              <w:jc w:val="center"/>
              <w:rPr>
                <w:color w:val="009EDE"/>
              </w:rPr>
            </w:pPr>
            <w:sdt>
              <w:sdtPr>
                <w:rPr>
                  <w:rFonts w:ascii="Baskerville Old Face" w:hAnsi="Baskerville Old Face"/>
                  <w:sz w:val="52"/>
                  <w:szCs w:val="52"/>
                  <w:u w:val="single"/>
                </w:rPr>
                <w:id w:val="-1737242985"/>
                <w:placeholder>
                  <w:docPart w:val="F39B574768D345F48B9DD13653EB2DFE"/>
                </w:placeholder>
                <w15:appearance w15:val="hidden"/>
              </w:sdtPr>
              <w:sdtEndPr>
                <w:rPr>
                  <w:rFonts w:asciiTheme="minorHAnsi" w:hAnsiTheme="minorHAnsi"/>
                  <w:color w:val="009EDE"/>
                  <w:sz w:val="36"/>
                  <w:szCs w:val="30"/>
                  <w:u w:val="none"/>
                </w:rPr>
              </w:sdtEndPr>
              <w:sdtContent>
                <w:r w:rsidR="00C82D6E" w:rsidRPr="00F214F9">
                  <w:rPr>
                    <w:rFonts w:ascii="Baskerville Old Face" w:hAnsi="Baskerville Old Face"/>
                    <w:color w:val="009EDE"/>
                    <w:sz w:val="52"/>
                    <w:szCs w:val="52"/>
                    <w:u w:val="single"/>
                  </w:rPr>
                  <w:t>Sons of The American Legion Update</w:t>
                </w:r>
              </w:sdtContent>
            </w:sdt>
          </w:p>
          <w:p w14:paraId="642DB11A" w14:textId="71665612" w:rsidR="00147234" w:rsidRDefault="00C82D6E" w:rsidP="00B423F2">
            <w:pPr>
              <w:jc w:val="center"/>
            </w:pPr>
            <w:r>
              <w:rPr>
                <w:noProof/>
              </w:rPr>
              <w:drawing>
                <wp:inline distT="0" distB="0" distL="0" distR="0" wp14:anchorId="464FC095" wp14:editId="430B67C6">
                  <wp:extent cx="1067667" cy="1304925"/>
                  <wp:effectExtent l="0" t="0" r="0" b="0"/>
                  <wp:docPr id="2000580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80614"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072363" cy="1310665"/>
                          </a:xfrm>
                          <a:prstGeom prst="rect">
                            <a:avLst/>
                          </a:prstGeom>
                        </pic:spPr>
                      </pic:pic>
                    </a:graphicData>
                  </a:graphic>
                </wp:inline>
              </w:drawing>
            </w:r>
          </w:p>
          <w:sdt>
            <w:sdtPr>
              <w:rPr>
                <w:rFonts w:ascii="Times New Roman" w:eastAsia="Times New Roman" w:hAnsi="Times New Roman" w:cs="Times New Roman"/>
                <w:sz w:val="24"/>
                <w:szCs w:val="24"/>
              </w:rPr>
              <w:id w:val="-844636243"/>
              <w:placeholder>
                <w:docPart w:val="E5AD1AEC05ED4D0090EF0683C1BB87F9"/>
              </w:placeholder>
              <w15:appearance w15:val="hidden"/>
            </w:sdtPr>
            <w:sdtContent>
              <w:p w14:paraId="6D4FC6EC" w14:textId="56447C12" w:rsidR="00613839" w:rsidRPr="00613839" w:rsidRDefault="00613839" w:rsidP="00613839">
                <w:pPr>
                  <w:rPr>
                    <w:rFonts w:ascii="Times New Roman" w:eastAsia="Times New Roman" w:hAnsi="Times New Roman" w:cs="Times New Roman"/>
                    <w:sz w:val="24"/>
                    <w:szCs w:val="24"/>
                  </w:rPr>
                </w:pPr>
                <w:r w:rsidRPr="00613839">
                  <w:rPr>
                    <w:rFonts w:ascii="Times New Roman" w:eastAsia="Times New Roman" w:hAnsi="Times New Roman" w:cs="Times New Roman"/>
                    <w:sz w:val="24"/>
                    <w:szCs w:val="24"/>
                  </w:rPr>
                  <w:t>Vince Davis, Jeff Brown, and Rick Noem have stood up and are committed to reviving our Squadron 129!</w:t>
                </w:r>
              </w:p>
              <w:p w14:paraId="288F2F2A" w14:textId="77777777" w:rsidR="00613839" w:rsidRPr="00613839" w:rsidRDefault="00613839" w:rsidP="00613839">
                <w:pPr>
                  <w:rPr>
                    <w:rFonts w:ascii="Times New Roman" w:eastAsia="Times New Roman" w:hAnsi="Times New Roman" w:cs="Times New Roman"/>
                    <w:sz w:val="24"/>
                    <w:szCs w:val="24"/>
                  </w:rPr>
                </w:pPr>
                <w:r w:rsidRPr="00613839">
                  <w:rPr>
                    <w:rFonts w:ascii="Times New Roman" w:eastAsia="Times New Roman" w:hAnsi="Times New Roman" w:cs="Times New Roman"/>
                    <w:sz w:val="24"/>
                    <w:szCs w:val="24"/>
                  </w:rPr>
                  <w:t xml:space="preserve">We </w:t>
                </w:r>
                <w:proofErr w:type="gramStart"/>
                <w:r w:rsidRPr="00613839">
                  <w:rPr>
                    <w:rFonts w:ascii="Times New Roman" w:eastAsia="Times New Roman" w:hAnsi="Times New Roman" w:cs="Times New Roman"/>
                    <w:sz w:val="24"/>
                    <w:szCs w:val="24"/>
                  </w:rPr>
                  <w:t>definitely still</w:t>
                </w:r>
                <w:proofErr w:type="gramEnd"/>
                <w:r w:rsidRPr="00613839">
                  <w:rPr>
                    <w:rFonts w:ascii="Times New Roman" w:eastAsia="Times New Roman" w:hAnsi="Times New Roman" w:cs="Times New Roman"/>
                    <w:sz w:val="24"/>
                    <w:szCs w:val="24"/>
                  </w:rPr>
                  <w:t xml:space="preserve"> need support, so if you would consider being Adjutant or Vice Commander, please let any of us know.  Vince can be reached at commandersalqc129@gmail.com and at 480 720 4040.</w:t>
                </w:r>
              </w:p>
              <w:p w14:paraId="18113999" w14:textId="1C58A3FF" w:rsidR="00613839" w:rsidRPr="00613839" w:rsidRDefault="00613839" w:rsidP="00613839">
                <w:pPr>
                  <w:rPr>
                    <w:rFonts w:ascii="Times New Roman" w:eastAsia="Times New Roman" w:hAnsi="Times New Roman" w:cs="Times New Roman"/>
                    <w:sz w:val="24"/>
                    <w:szCs w:val="24"/>
                  </w:rPr>
                </w:pPr>
                <w:r w:rsidRPr="00613839">
                  <w:rPr>
                    <w:rFonts w:ascii="Times New Roman" w:eastAsia="Times New Roman" w:hAnsi="Times New Roman" w:cs="Times New Roman"/>
                    <w:sz w:val="24"/>
                    <w:szCs w:val="24"/>
                  </w:rPr>
                  <w:t xml:space="preserve">Our next meeting will be March 21, </w:t>
                </w:r>
                <w:proofErr w:type="gramStart"/>
                <w:r w:rsidRPr="00613839">
                  <w:rPr>
                    <w:rFonts w:ascii="Times New Roman" w:eastAsia="Times New Roman" w:hAnsi="Times New Roman" w:cs="Times New Roman"/>
                    <w:sz w:val="24"/>
                    <w:szCs w:val="24"/>
                  </w:rPr>
                  <w:t>2026</w:t>
                </w:r>
                <w:proofErr w:type="gramEnd"/>
                <w:r w:rsidRPr="00613839">
                  <w:rPr>
                    <w:rFonts w:ascii="Times New Roman" w:eastAsia="Times New Roman" w:hAnsi="Times New Roman" w:cs="Times New Roman"/>
                    <w:sz w:val="24"/>
                    <w:szCs w:val="24"/>
                  </w:rPr>
                  <w:t xml:space="preserve"> at 8a, early enough for you to make the meeting and still volunteer at Roots and Boots. We are updating our By Laws and launching a business support group, so it should be interesting.</w:t>
                </w:r>
              </w:p>
              <w:p w14:paraId="67DB662A" w14:textId="77777777" w:rsidR="00613839" w:rsidRPr="00613839" w:rsidRDefault="00613839" w:rsidP="00613839">
                <w:pPr>
                  <w:rPr>
                    <w:rFonts w:ascii="Times New Roman" w:eastAsia="Times New Roman" w:hAnsi="Times New Roman" w:cs="Times New Roman"/>
                    <w:sz w:val="24"/>
                    <w:szCs w:val="24"/>
                  </w:rPr>
                </w:pPr>
                <w:r w:rsidRPr="00613839">
                  <w:rPr>
                    <w:rFonts w:ascii="Times New Roman" w:eastAsia="Times New Roman" w:hAnsi="Times New Roman" w:cs="Times New Roman"/>
                    <w:sz w:val="24"/>
                    <w:szCs w:val="24"/>
                  </w:rPr>
                  <w:t>Now is the time to step up. Your participation and leadership will help keep our Squadron active, thriving, and able to support the mission of Post 129.</w:t>
                </w:r>
              </w:p>
              <w:p w14:paraId="29155020" w14:textId="66EB5350" w:rsidR="00216879" w:rsidRDefault="00000000" w:rsidP="00613839">
                <w:pPr>
                  <w:pStyle w:val="NormalWeb"/>
                </w:pPr>
              </w:p>
            </w:sdtContent>
          </w:sdt>
        </w:tc>
      </w:tr>
      <w:tr w:rsidR="00624FC0" w14:paraId="524A3DB2" w14:textId="77777777" w:rsidTr="007C2191">
        <w:tc>
          <w:tcPr>
            <w:tcW w:w="2790" w:type="dxa"/>
            <w:tcMar>
              <w:top w:w="86" w:type="dxa"/>
              <w:left w:w="216" w:type="dxa"/>
              <w:bottom w:w="115" w:type="dxa"/>
              <w:right w:w="216" w:type="dxa"/>
            </w:tcMar>
            <w:vAlign w:val="center"/>
          </w:tcPr>
          <w:p w14:paraId="3CDCE763" w14:textId="625F98FE" w:rsidR="00624FC0" w:rsidRDefault="00147234" w:rsidP="007C2191">
            <w:pPr>
              <w:pStyle w:val="NoSpacing"/>
              <w:spacing w:before="240"/>
            </w:pPr>
            <w:r w:rsidRPr="006254D1">
              <w:rPr>
                <w:noProof/>
              </w:rPr>
              <w:lastRenderedPageBreak/>
              <w:drawing>
                <wp:inline distT="0" distB="0" distL="0" distR="0" wp14:anchorId="28DB192D" wp14:editId="11EB95D0">
                  <wp:extent cx="1200150" cy="1272047"/>
                  <wp:effectExtent l="0" t="0" r="0" b="4445"/>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a:extLst>
                              <a:ext uri="{28A0092B-C50C-407E-A947-70E740481C1C}">
                                <a14:useLocalDpi xmlns:a14="http://schemas.microsoft.com/office/drawing/2010/main" val="0"/>
                              </a:ext>
                            </a:extLst>
                          </a:blip>
                          <a:stretch>
                            <a:fillRect/>
                          </a:stretch>
                        </pic:blipFill>
                        <pic:spPr>
                          <a:xfrm>
                            <a:off x="0" y="0"/>
                            <a:ext cx="1203721" cy="1275831"/>
                          </a:xfrm>
                          <a:prstGeom prst="rect">
                            <a:avLst/>
                          </a:prstGeom>
                        </pic:spPr>
                      </pic:pic>
                    </a:graphicData>
                  </a:graphic>
                </wp:inline>
              </w:drawing>
            </w:r>
          </w:p>
        </w:tc>
        <w:tc>
          <w:tcPr>
            <w:tcW w:w="8010" w:type="dxa"/>
            <w:gridSpan w:val="3"/>
            <w:tcMar>
              <w:top w:w="86" w:type="dxa"/>
              <w:left w:w="216" w:type="dxa"/>
              <w:bottom w:w="115" w:type="dxa"/>
              <w:right w:w="216" w:type="dxa"/>
            </w:tcMar>
          </w:tcPr>
          <w:p w14:paraId="01A589E0" w14:textId="07A75367" w:rsidR="00147234" w:rsidRPr="00A2399E" w:rsidRDefault="00000000" w:rsidP="00A2399E">
            <w:pPr>
              <w:pStyle w:val="Heading2"/>
            </w:pPr>
            <w:sdt>
              <w:sdtPr>
                <w:id w:val="-1040280879"/>
                <w:placeholder>
                  <w:docPart w:val="4C1006382F5645FE94F4938380291958"/>
                </w:placeholder>
                <w15:appearance w15:val="hidden"/>
              </w:sdtPr>
              <w:sdtContent>
                <w:r w:rsidR="0026465D" w:rsidRPr="00F214F9">
                  <w:rPr>
                    <w:rFonts w:ascii="Aldhabi" w:hAnsi="Aldhabi" w:cs="Aldhabi" w:hint="cs"/>
                    <w:sz w:val="96"/>
                    <w:szCs w:val="96"/>
                    <w:u w:val="single"/>
                  </w:rPr>
                  <w:t>The American Legion Riders</w:t>
                </w:r>
              </w:sdtContent>
            </w:sdt>
            <w:r w:rsidR="00CA0AAB">
              <w:t xml:space="preserve"> </w:t>
            </w:r>
          </w:p>
          <w:bookmarkStart w:id="0" w:name="_Hlk209745777" w:displacedByCustomXml="next"/>
          <w:sdt>
            <w:sdtPr>
              <w:rPr>
                <w:rFonts w:ascii="Times New Roman" w:eastAsia="Times New Roman" w:hAnsi="Times New Roman" w:cs="Times New Roman"/>
                <w:b w:val="0"/>
                <w:bCs w:val="0"/>
                <w:sz w:val="20"/>
                <w:szCs w:val="22"/>
              </w:rPr>
              <w:id w:val="-30960793"/>
              <w:placeholder>
                <w:docPart w:val="11EBA3D5BD4841A0A872428A69A0C612"/>
              </w:placeholder>
              <w15:appearance w15:val="hidden"/>
            </w:sdtPr>
            <w:sdtEndPr>
              <w:rPr>
                <w:sz w:val="24"/>
                <w:szCs w:val="24"/>
              </w:rPr>
            </w:sdtEndPr>
            <w:sdtContent>
              <w:p w14:paraId="049FD51B" w14:textId="77777777" w:rsidR="001D75B2" w:rsidRPr="001D75B2" w:rsidRDefault="001D75B2" w:rsidP="001D75B2">
                <w:pPr>
                  <w:pStyle w:val="Heading2"/>
                  <w:rPr>
                    <w:b w:val="0"/>
                    <w:bCs w:val="0"/>
                    <w:sz w:val="22"/>
                    <w:szCs w:val="22"/>
                  </w:rPr>
                </w:pPr>
                <w:r w:rsidRPr="001D75B2">
                  <w:rPr>
                    <w:b w:val="0"/>
                    <w:bCs w:val="0"/>
                    <w:sz w:val="22"/>
                    <w:szCs w:val="22"/>
                  </w:rPr>
                  <w:t>The Riders of Post 129 are very active in supporting our community through service. One of their ongoing projects is helping prepare food boxes for the United Food Bank in Mesa.</w:t>
                </w:r>
              </w:p>
              <w:p w14:paraId="02BF198B" w14:textId="77777777" w:rsidR="001D75B2" w:rsidRPr="001D75B2" w:rsidRDefault="001D75B2" w:rsidP="001D75B2">
                <w:pPr>
                  <w:pStyle w:val="Heading2"/>
                  <w:rPr>
                    <w:b w:val="0"/>
                    <w:bCs w:val="0"/>
                    <w:sz w:val="22"/>
                    <w:szCs w:val="22"/>
                  </w:rPr>
                </w:pPr>
                <w:r w:rsidRPr="001D75B2">
                  <w:rPr>
                    <w:b w:val="0"/>
                    <w:bCs w:val="0"/>
                    <w:sz w:val="22"/>
                    <w:szCs w:val="22"/>
                  </w:rPr>
                  <w:t>The next volunteer event will be held on Saturday, March 7th. Slots are limited and usually fill quickly with Riders.</w:t>
                </w:r>
              </w:p>
              <w:p w14:paraId="7843ADD4" w14:textId="77777777" w:rsidR="001D75B2" w:rsidRPr="001D75B2" w:rsidRDefault="001D75B2" w:rsidP="001D75B2">
                <w:pPr>
                  <w:pStyle w:val="Heading2"/>
                  <w:rPr>
                    <w:b w:val="0"/>
                    <w:bCs w:val="0"/>
                    <w:sz w:val="22"/>
                    <w:szCs w:val="22"/>
                  </w:rPr>
                </w:pPr>
                <w:r w:rsidRPr="001D75B2">
                  <w:rPr>
                    <w:b w:val="0"/>
                    <w:bCs w:val="0"/>
                    <w:sz w:val="22"/>
                    <w:szCs w:val="22"/>
                  </w:rPr>
                  <w:t>If you would like to participate, please contact Riders Director Bryan Rudd at Rudd.bryan@gmail.com. Bryan can also connect you with the Food Bank staff to help arrange an alternative volunteer time if this date doesn’t work for you.</w:t>
                </w:r>
              </w:p>
              <w:p w14:paraId="57709108" w14:textId="68B2971E" w:rsidR="001D75B2" w:rsidRPr="001D75B2" w:rsidRDefault="001D75B2" w:rsidP="001D75B2">
                <w:pPr>
                  <w:pStyle w:val="Heading2"/>
                  <w:rPr>
                    <w:b w:val="0"/>
                    <w:bCs w:val="0"/>
                    <w:sz w:val="22"/>
                    <w:szCs w:val="22"/>
                  </w:rPr>
                </w:pPr>
                <w:r w:rsidRPr="001D75B2">
                  <w:rPr>
                    <w:b w:val="0"/>
                    <w:bCs w:val="0"/>
                    <w:sz w:val="22"/>
                    <w:szCs w:val="22"/>
                  </w:rPr>
                  <w:t xml:space="preserve">The Riders are always welcoming new participants. Whether to join the Riders or just tag </w:t>
                </w:r>
                <w:r w:rsidR="002D2A9D">
                  <w:rPr>
                    <w:b w:val="0"/>
                    <w:bCs w:val="0"/>
                    <w:sz w:val="22"/>
                    <w:szCs w:val="22"/>
                  </w:rPr>
                  <w:t>along</w:t>
                </w:r>
                <w:r w:rsidRPr="001D75B2">
                  <w:rPr>
                    <w:b w:val="0"/>
                    <w:bCs w:val="0"/>
                    <w:sz w:val="22"/>
                    <w:szCs w:val="22"/>
                  </w:rPr>
                  <w:t xml:space="preserve"> on a ride. Reach out to Bryan for more information.</w:t>
                </w:r>
              </w:p>
              <w:p w14:paraId="15C56F44" w14:textId="1478C9C8" w:rsidR="00243BEC" w:rsidRDefault="00000000" w:rsidP="00F35773">
                <w:pPr>
                  <w:pStyle w:val="NormalWeb"/>
                </w:pPr>
              </w:p>
            </w:sdtContent>
          </w:sdt>
          <w:bookmarkEnd w:id="0" w:displacedByCustomXml="prev"/>
        </w:tc>
      </w:tr>
    </w:tbl>
    <w:p w14:paraId="052DC623" w14:textId="2FF866AB" w:rsidR="00197602" w:rsidRDefault="00197602" w:rsidP="00B97E24">
      <w:pPr>
        <w:pStyle w:val="ObjectAnchor"/>
      </w:pPr>
    </w:p>
    <w:p w14:paraId="1B02100B" w14:textId="5641F139" w:rsidR="00E96071" w:rsidRPr="00F214F9" w:rsidRDefault="0026465D" w:rsidP="00212672">
      <w:pPr>
        <w:jc w:val="center"/>
        <w:rPr>
          <w:rFonts w:ascii="Poor Richard" w:hAnsi="Poor Richard"/>
          <w:b/>
          <w:bCs/>
          <w:i/>
          <w:iCs/>
          <w:color w:val="7F3F00"/>
          <w:sz w:val="52"/>
          <w:szCs w:val="52"/>
          <w:u w:val="single"/>
        </w:rPr>
      </w:pPr>
      <w:r w:rsidRPr="00F214F9">
        <w:rPr>
          <w:rFonts w:ascii="Poor Richard" w:hAnsi="Poor Richard"/>
          <w:b/>
          <w:bCs/>
          <w:i/>
          <w:iCs/>
          <w:noProof/>
          <w:color w:val="7F3F00"/>
          <w:sz w:val="52"/>
          <w:szCs w:val="52"/>
          <w:u w:val="single"/>
        </w:rPr>
        <w:drawing>
          <wp:anchor distT="0" distB="0" distL="114300" distR="114300" simplePos="0" relativeHeight="251670528" behindDoc="0" locked="0" layoutInCell="1" allowOverlap="1" wp14:anchorId="723A48D2" wp14:editId="134C605E">
            <wp:simplePos x="0" y="0"/>
            <wp:positionH relativeFrom="column">
              <wp:posOffset>5524500</wp:posOffset>
            </wp:positionH>
            <wp:positionV relativeFrom="paragraph">
              <wp:posOffset>225425</wp:posOffset>
            </wp:positionV>
            <wp:extent cx="1304925" cy="1304925"/>
            <wp:effectExtent l="0" t="0" r="9525" b="9525"/>
            <wp:wrapSquare wrapText="bothSides"/>
            <wp:docPr id="1269302127" name="Picture 2" descr="A logo of a off-road vehi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02127" name="Picture 2" descr="A logo of a off-road vehicl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14:sizeRelH relativeFrom="margin">
              <wp14:pctWidth>0</wp14:pctWidth>
            </wp14:sizeRelH>
            <wp14:sizeRelV relativeFrom="margin">
              <wp14:pctHeight>0</wp14:pctHeight>
            </wp14:sizeRelV>
          </wp:anchor>
        </w:drawing>
      </w:r>
      <w:r w:rsidRPr="00F214F9">
        <w:rPr>
          <w:rFonts w:ascii="Poor Richard" w:hAnsi="Poor Richard"/>
          <w:b/>
          <w:bCs/>
          <w:i/>
          <w:iCs/>
          <w:color w:val="7F3F00"/>
          <w:sz w:val="52"/>
          <w:szCs w:val="52"/>
          <w:u w:val="single"/>
        </w:rPr>
        <w:t>Post 129</w:t>
      </w:r>
      <w:r w:rsidR="00654315" w:rsidRPr="00F214F9">
        <w:rPr>
          <w:rFonts w:ascii="Poor Richard" w:hAnsi="Poor Richard"/>
          <w:b/>
          <w:bCs/>
          <w:i/>
          <w:iCs/>
          <w:color w:val="7F3F00"/>
          <w:sz w:val="52"/>
          <w:szCs w:val="52"/>
          <w:u w:val="single"/>
        </w:rPr>
        <w:t>’s</w:t>
      </w:r>
      <w:r w:rsidRPr="00F214F9">
        <w:rPr>
          <w:rFonts w:ascii="Poor Richard" w:hAnsi="Poor Richard"/>
          <w:b/>
          <w:bCs/>
          <w:i/>
          <w:iCs/>
          <w:color w:val="7F3F00"/>
          <w:sz w:val="52"/>
          <w:szCs w:val="52"/>
          <w:u w:val="single"/>
        </w:rPr>
        <w:t xml:space="preserve"> Off-Roaders</w:t>
      </w:r>
    </w:p>
    <w:sdt>
      <w:sdtPr>
        <w:id w:val="1807193693"/>
        <w:placeholder>
          <w:docPart w:val="E6A41A17DFD74CADB63F1CEF03595A20"/>
        </w:placeholder>
        <w15:appearance w15:val="hidden"/>
      </w:sdtPr>
      <w:sdtContent>
        <w:p w14:paraId="16A8985E" w14:textId="50FB653A" w:rsidR="00144CD1" w:rsidRDefault="00144CD1" w:rsidP="00144CD1">
          <w:r>
            <w:rPr>
              <w:rFonts w:ascii="Arial" w:hAnsi="Arial" w:cs="Arial"/>
              <w:color w:val="313131"/>
            </w:rPr>
            <w:t xml:space="preserve">We still have two slots available for SXS cars at the Queen Creek Christmas parade on June 6. We will be at the front of the </w:t>
          </w:r>
          <w:r w:rsidR="005A6A6C">
            <w:rPr>
              <w:rFonts w:ascii="Arial" w:hAnsi="Arial" w:cs="Arial"/>
              <w:color w:val="313131"/>
            </w:rPr>
            <w:t>parade,</w:t>
          </w:r>
          <w:r>
            <w:rPr>
              <w:rFonts w:ascii="Arial" w:hAnsi="Arial" w:cs="Arial"/>
              <w:color w:val="313131"/>
            </w:rPr>
            <w:t xml:space="preserve"> which is nice. </w:t>
          </w:r>
        </w:p>
        <w:p w14:paraId="1713D6E5" w14:textId="2DA8237E" w:rsidR="00144CD1" w:rsidRDefault="00144CD1" w:rsidP="00144CD1">
          <w:pPr>
            <w:rPr>
              <w:rFonts w:ascii="Arial" w:hAnsi="Arial" w:cs="Arial"/>
              <w:color w:val="313131"/>
            </w:rPr>
          </w:pPr>
          <w:r>
            <w:rPr>
              <w:rFonts w:ascii="Arial" w:hAnsi="Arial" w:cs="Arial"/>
              <w:color w:val="313131"/>
            </w:rPr>
            <w:t xml:space="preserve">The Queen Creek SXS parade is </w:t>
          </w:r>
          <w:r w:rsidR="005A6A6C">
            <w:rPr>
              <w:rFonts w:ascii="Arial" w:hAnsi="Arial" w:cs="Arial"/>
              <w:color w:val="313131"/>
            </w:rPr>
            <w:t xml:space="preserve">on </w:t>
          </w:r>
          <w:r>
            <w:rPr>
              <w:rFonts w:ascii="Arial" w:hAnsi="Arial" w:cs="Arial"/>
              <w:color w:val="313131"/>
            </w:rPr>
            <w:t xml:space="preserve">the evening of June 13. This </w:t>
          </w:r>
          <w:r w:rsidR="005A6A6C">
            <w:rPr>
              <w:rFonts w:ascii="Arial" w:hAnsi="Arial" w:cs="Arial"/>
              <w:color w:val="313131"/>
            </w:rPr>
            <w:t xml:space="preserve">is </w:t>
          </w:r>
          <w:r>
            <w:rPr>
              <w:rFonts w:ascii="Arial" w:hAnsi="Arial" w:cs="Arial"/>
              <w:color w:val="313131"/>
            </w:rPr>
            <w:t xml:space="preserve">a </w:t>
          </w:r>
          <w:r w:rsidR="005A6A6C">
            <w:rPr>
              <w:rFonts w:ascii="Arial" w:hAnsi="Arial" w:cs="Arial"/>
              <w:color w:val="313131"/>
            </w:rPr>
            <w:t>massive</w:t>
          </w:r>
          <w:r>
            <w:rPr>
              <w:rFonts w:ascii="Arial" w:hAnsi="Arial" w:cs="Arial"/>
              <w:color w:val="313131"/>
            </w:rPr>
            <w:t xml:space="preserve"> event with over a thousand vehicles participating last year.  Veterans are up front </w:t>
          </w:r>
          <w:r w:rsidR="00B4486F">
            <w:rPr>
              <w:rFonts w:ascii="Arial" w:hAnsi="Arial" w:cs="Arial"/>
              <w:color w:val="313131"/>
            </w:rPr>
            <w:t xml:space="preserve">at the start of </w:t>
          </w:r>
          <w:r>
            <w:rPr>
              <w:rFonts w:ascii="Arial" w:hAnsi="Arial" w:cs="Arial"/>
              <w:color w:val="313131"/>
            </w:rPr>
            <w:t>the parade</w:t>
          </w:r>
          <w:r w:rsidR="005A6A6C">
            <w:rPr>
              <w:rFonts w:ascii="Arial" w:hAnsi="Arial" w:cs="Arial"/>
              <w:color w:val="313131"/>
            </w:rPr>
            <w:t>,</w:t>
          </w:r>
          <w:r>
            <w:rPr>
              <w:rFonts w:ascii="Arial" w:hAnsi="Arial" w:cs="Arial"/>
              <w:color w:val="313131"/>
            </w:rPr>
            <w:t xml:space="preserve"> which is nice.</w:t>
          </w:r>
        </w:p>
        <w:p w14:paraId="67661D9F" w14:textId="68E60621" w:rsidR="00144CD1" w:rsidRDefault="00144CD1" w:rsidP="00144CD1">
          <w:pPr>
            <w:rPr>
              <w:rFonts w:ascii="Arial" w:hAnsi="Arial" w:cs="Arial"/>
              <w:color w:val="313131"/>
            </w:rPr>
          </w:pPr>
          <w:r>
            <w:rPr>
              <w:rFonts w:ascii="Arial" w:hAnsi="Arial" w:cs="Arial"/>
              <w:color w:val="313131"/>
            </w:rPr>
            <w:t xml:space="preserve">With the cooler </w:t>
          </w:r>
          <w:r w:rsidR="005A6A6C">
            <w:rPr>
              <w:rFonts w:ascii="Arial" w:hAnsi="Arial" w:cs="Arial"/>
              <w:color w:val="313131"/>
            </w:rPr>
            <w:t>weather</w:t>
          </w:r>
          <w:r>
            <w:rPr>
              <w:rFonts w:ascii="Arial" w:hAnsi="Arial" w:cs="Arial"/>
              <w:color w:val="313131"/>
            </w:rPr>
            <w:t xml:space="preserve">, we will </w:t>
          </w:r>
          <w:r w:rsidR="00B4486F">
            <w:rPr>
              <w:rFonts w:ascii="Arial" w:hAnsi="Arial" w:cs="Arial"/>
              <w:color w:val="313131"/>
            </w:rPr>
            <w:t>start</w:t>
          </w:r>
          <w:r>
            <w:rPr>
              <w:rFonts w:ascii="Arial" w:hAnsi="Arial" w:cs="Arial"/>
              <w:color w:val="313131"/>
            </w:rPr>
            <w:t xml:space="preserve"> our riding season. We plan to </w:t>
          </w:r>
          <w:r w:rsidR="005A6A6C">
            <w:rPr>
              <w:rFonts w:ascii="Arial" w:hAnsi="Arial" w:cs="Arial"/>
              <w:color w:val="313131"/>
            </w:rPr>
            <w:t>kick off the event with a Four Peaks ride</w:t>
          </w:r>
          <w:r>
            <w:rPr>
              <w:rFonts w:ascii="Arial" w:hAnsi="Arial" w:cs="Arial"/>
              <w:color w:val="313131"/>
            </w:rPr>
            <w:t xml:space="preserve">. This ride will take us over the mountain to Lake Roosevelt. We will </w:t>
          </w:r>
          <w:r w:rsidR="005A6A6C">
            <w:rPr>
              <w:rFonts w:ascii="Arial" w:hAnsi="Arial" w:cs="Arial"/>
              <w:color w:val="313131"/>
            </w:rPr>
            <w:t>have</w:t>
          </w:r>
          <w:r>
            <w:rPr>
              <w:rFonts w:ascii="Arial" w:hAnsi="Arial" w:cs="Arial"/>
              <w:color w:val="313131"/>
            </w:rPr>
            <w:t xml:space="preserve"> lunch there and return.  This ride will take about five hours.  I have not set a date yet. </w:t>
          </w:r>
          <w:r w:rsidR="005A6A6C">
            <w:rPr>
              <w:rFonts w:ascii="Arial" w:hAnsi="Arial" w:cs="Arial"/>
              <w:color w:val="313131"/>
            </w:rPr>
            <w:t>To get the most involved, I would appreciate hearing from you about which Saturday works best for you</w:t>
          </w:r>
          <w:r>
            <w:rPr>
              <w:rFonts w:ascii="Arial" w:hAnsi="Arial" w:cs="Arial"/>
              <w:color w:val="313131"/>
            </w:rPr>
            <w:t>. Also, if you have extra seats for fellow veterans</w:t>
          </w:r>
          <w:r w:rsidR="005A6A6C">
            <w:rPr>
              <w:rFonts w:ascii="Arial" w:hAnsi="Arial" w:cs="Arial"/>
              <w:color w:val="313131"/>
            </w:rPr>
            <w:t>,</w:t>
          </w:r>
          <w:r>
            <w:rPr>
              <w:rFonts w:ascii="Arial" w:hAnsi="Arial" w:cs="Arial"/>
              <w:color w:val="313131"/>
            </w:rPr>
            <w:t xml:space="preserve"> let me know.</w:t>
          </w:r>
        </w:p>
        <w:p w14:paraId="22695933" w14:textId="7CF554C3" w:rsidR="00144CD1" w:rsidRDefault="005A6A6C" w:rsidP="00144CD1">
          <w:pPr>
            <w:rPr>
              <w:rFonts w:ascii="Arial" w:hAnsi="Arial" w:cs="Arial"/>
              <w:color w:val="313131"/>
            </w:rPr>
          </w:pPr>
          <w:r>
            <w:rPr>
              <w:rFonts w:ascii="Arial" w:hAnsi="Arial" w:cs="Arial"/>
              <w:color w:val="313131"/>
            </w:rPr>
            <w:t>Here are</w:t>
          </w:r>
          <w:r w:rsidR="00144CD1">
            <w:rPr>
              <w:rFonts w:ascii="Arial" w:hAnsi="Arial" w:cs="Arial"/>
              <w:color w:val="313131"/>
            </w:rPr>
            <w:t xml:space="preserve"> pics from a ride last year. </w:t>
          </w:r>
        </w:p>
        <w:p w14:paraId="3EC41BB0" w14:textId="4D7B8A75" w:rsidR="005A6A6C" w:rsidRDefault="005A6A6C" w:rsidP="00144CD1">
          <w:pPr>
            <w:rPr>
              <w:rFonts w:ascii="Arial" w:hAnsi="Arial" w:cs="Arial"/>
              <w:color w:val="313131"/>
            </w:rPr>
          </w:pPr>
          <w:r>
            <w:rPr>
              <w:rFonts w:ascii="Arial" w:hAnsi="Arial" w:cs="Arial"/>
              <w:noProof/>
              <w:color w:val="313131"/>
            </w:rPr>
            <w:drawing>
              <wp:inline distT="0" distB="0" distL="0" distR="0" wp14:anchorId="7AED1202" wp14:editId="00986429">
                <wp:extent cx="1733550" cy="1300163"/>
                <wp:effectExtent l="0" t="0" r="0" b="0"/>
                <wp:docPr id="1235106132" name="Picture 2" descr="A group of people standing in front of a vehi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06132" name="Picture 2" descr="A group of people standing in front of a vehicle&#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0010" cy="1305008"/>
                        </a:xfrm>
                        <a:prstGeom prst="rect">
                          <a:avLst/>
                        </a:prstGeom>
                      </pic:spPr>
                    </pic:pic>
                  </a:graphicData>
                </a:graphic>
              </wp:inline>
            </w:drawing>
          </w:r>
          <w:r>
            <w:rPr>
              <w:rFonts w:ascii="Arial" w:hAnsi="Arial" w:cs="Arial"/>
              <w:color w:val="313131"/>
            </w:rPr>
            <w:t xml:space="preserve">     </w:t>
          </w:r>
          <w:r>
            <w:rPr>
              <w:rFonts w:ascii="Arial" w:hAnsi="Arial" w:cs="Arial"/>
              <w:noProof/>
              <w:color w:val="313131"/>
            </w:rPr>
            <w:drawing>
              <wp:inline distT="0" distB="0" distL="0" distR="0" wp14:anchorId="177B9894" wp14:editId="21D196F1">
                <wp:extent cx="1733550" cy="1300163"/>
                <wp:effectExtent l="0" t="0" r="0" b="0"/>
                <wp:docPr id="1098481892" name="Picture 4" descr="A group of people standing next to a group of off road vehi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81892" name="Picture 4" descr="A group of people standing next to a group of off road vehicle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42995" cy="1307247"/>
                        </a:xfrm>
                        <a:prstGeom prst="rect">
                          <a:avLst/>
                        </a:prstGeom>
                      </pic:spPr>
                    </pic:pic>
                  </a:graphicData>
                </a:graphic>
              </wp:inline>
            </w:drawing>
          </w:r>
        </w:p>
        <w:p w14:paraId="473D58D6" w14:textId="386F60B9" w:rsidR="00144CD1" w:rsidRDefault="00144CD1" w:rsidP="00144CD1">
          <w:pPr>
            <w:rPr>
              <w:rFonts w:ascii="Arial" w:hAnsi="Arial" w:cs="Arial"/>
              <w:color w:val="313131"/>
            </w:rPr>
          </w:pPr>
          <w:r>
            <w:rPr>
              <w:rFonts w:ascii="Arial" w:hAnsi="Arial" w:cs="Arial"/>
              <w:color w:val="313131"/>
            </w:rPr>
            <w:t>Happy Trails!</w:t>
          </w:r>
        </w:p>
        <w:p w14:paraId="4B46A70B" w14:textId="77777777" w:rsidR="00144CD1" w:rsidRDefault="00000000" w:rsidP="00144CD1"/>
      </w:sdtContent>
    </w:sdt>
    <w:p w14:paraId="5F552505" w14:textId="5BAA76B9" w:rsidR="0026465D" w:rsidRPr="00F214F9" w:rsidRDefault="00633277" w:rsidP="00E96071">
      <w:pPr>
        <w:jc w:val="center"/>
        <w:rPr>
          <w:rFonts w:ascii="Constantia" w:hAnsi="Constantia"/>
          <w:b/>
          <w:bCs/>
          <w:i/>
          <w:iCs/>
          <w:color w:val="A20000"/>
          <w:sz w:val="48"/>
          <w:szCs w:val="48"/>
          <w:u w:val="single"/>
        </w:rPr>
      </w:pPr>
      <w:r w:rsidRPr="00F214F9">
        <w:rPr>
          <w:rFonts w:ascii="Constantia" w:hAnsi="Constantia"/>
          <w:b/>
          <w:bCs/>
          <w:i/>
          <w:iCs/>
          <w:color w:val="A20000"/>
          <w:sz w:val="48"/>
          <w:szCs w:val="48"/>
          <w:u w:val="single"/>
        </w:rPr>
        <w:t xml:space="preserve">Standing </w:t>
      </w:r>
      <w:r w:rsidR="00E96071" w:rsidRPr="00F214F9">
        <w:rPr>
          <w:rFonts w:ascii="Constantia" w:hAnsi="Constantia"/>
          <w:b/>
          <w:bCs/>
          <w:i/>
          <w:iCs/>
          <w:color w:val="A20000"/>
          <w:sz w:val="48"/>
          <w:szCs w:val="48"/>
          <w:u w:val="single"/>
        </w:rPr>
        <w:t>Monthly Events</w:t>
      </w:r>
    </w:p>
    <w:p w14:paraId="3DE26771" w14:textId="1EB72677" w:rsidR="00E96071" w:rsidRDefault="00A51D34" w:rsidP="00E96071">
      <w:pPr>
        <w:rPr>
          <w:szCs w:val="20"/>
        </w:rPr>
      </w:pPr>
      <w:r>
        <w:rPr>
          <w:b/>
          <w:bCs/>
          <w:szCs w:val="20"/>
        </w:rPr>
        <w:t xml:space="preserve">Every Monday, </w:t>
      </w:r>
      <w:r w:rsidRPr="00A51D34">
        <w:rPr>
          <w:szCs w:val="20"/>
        </w:rPr>
        <w:t>5:00 to 7:00 pm</w:t>
      </w:r>
      <w:r>
        <w:rPr>
          <w:b/>
          <w:bCs/>
          <w:szCs w:val="20"/>
        </w:rPr>
        <w:t xml:space="preserve"> </w:t>
      </w:r>
      <w:r w:rsidRPr="00A51D34">
        <w:rPr>
          <w:szCs w:val="20"/>
        </w:rPr>
        <w:t>Queen of Hearts progressive Raffle @ TC’s Pub &amp; Grub</w:t>
      </w:r>
      <w:r w:rsidR="002202D4">
        <w:rPr>
          <w:szCs w:val="20"/>
        </w:rPr>
        <w:br/>
      </w:r>
      <w:r>
        <w:rPr>
          <w:b/>
          <w:bCs/>
          <w:szCs w:val="20"/>
        </w:rPr>
        <w:br/>
      </w:r>
      <w:r w:rsidR="00E96071" w:rsidRPr="00E96071">
        <w:rPr>
          <w:b/>
          <w:bCs/>
          <w:szCs w:val="20"/>
        </w:rPr>
        <w:t>1</w:t>
      </w:r>
      <w:r w:rsidR="00E96071" w:rsidRPr="00E96071">
        <w:rPr>
          <w:b/>
          <w:bCs/>
          <w:szCs w:val="20"/>
          <w:vertAlign w:val="superscript"/>
        </w:rPr>
        <w:t>st</w:t>
      </w:r>
      <w:r w:rsidR="00E96071" w:rsidRPr="00E96071">
        <w:rPr>
          <w:b/>
          <w:bCs/>
          <w:szCs w:val="20"/>
        </w:rPr>
        <w:t xml:space="preserve"> Saturday</w:t>
      </w:r>
      <w:r w:rsidR="00E96071">
        <w:rPr>
          <w:b/>
          <w:bCs/>
          <w:szCs w:val="20"/>
        </w:rPr>
        <w:t xml:space="preserve">, </w:t>
      </w:r>
      <w:r w:rsidR="00654315">
        <w:rPr>
          <w:b/>
          <w:bCs/>
          <w:szCs w:val="20"/>
        </w:rPr>
        <w:t xml:space="preserve">IHOP.  </w:t>
      </w:r>
      <w:r w:rsidR="00654315" w:rsidRPr="00654315">
        <w:rPr>
          <w:szCs w:val="20"/>
        </w:rPr>
        <w:t>Join</w:t>
      </w:r>
      <w:r w:rsidR="00E96071" w:rsidRPr="00E96071">
        <w:rPr>
          <w:szCs w:val="20"/>
        </w:rPr>
        <w:t xml:space="preserve"> us</w:t>
      </w:r>
      <w:r w:rsidR="00E96071">
        <w:rPr>
          <w:szCs w:val="20"/>
        </w:rPr>
        <w:t xml:space="preserve"> at 8:00 am</w:t>
      </w:r>
      <w:r w:rsidR="00E96071" w:rsidRPr="00E96071">
        <w:rPr>
          <w:szCs w:val="20"/>
        </w:rPr>
        <w:t xml:space="preserve"> for the family breakfast</w:t>
      </w:r>
      <w:r w:rsidR="00E96071">
        <w:rPr>
          <w:szCs w:val="20"/>
        </w:rPr>
        <w:t>, bring your family, and if you know another Veteran, invite them and their family.</w:t>
      </w:r>
    </w:p>
    <w:p w14:paraId="3B8BFBA5" w14:textId="481D3D7C" w:rsidR="007176F4" w:rsidRDefault="007176F4" w:rsidP="00E96071">
      <w:pPr>
        <w:rPr>
          <w:szCs w:val="20"/>
        </w:rPr>
      </w:pPr>
      <w:r w:rsidRPr="007176F4">
        <w:rPr>
          <w:b/>
          <w:bCs/>
          <w:szCs w:val="20"/>
        </w:rPr>
        <w:t>1</w:t>
      </w:r>
      <w:r w:rsidRPr="007176F4">
        <w:rPr>
          <w:b/>
          <w:bCs/>
          <w:szCs w:val="20"/>
          <w:vertAlign w:val="superscript"/>
        </w:rPr>
        <w:t>st</w:t>
      </w:r>
      <w:r w:rsidRPr="007176F4">
        <w:rPr>
          <w:b/>
          <w:bCs/>
          <w:szCs w:val="20"/>
        </w:rPr>
        <w:t xml:space="preserve"> Saturday</w:t>
      </w:r>
      <w:r>
        <w:rPr>
          <w:szCs w:val="20"/>
        </w:rPr>
        <w:t>, Riders Meeting (Contact Riders for location)</w:t>
      </w:r>
    </w:p>
    <w:p w14:paraId="018E9958" w14:textId="163CA328" w:rsidR="00E96071" w:rsidRDefault="00E96071" w:rsidP="00E96071">
      <w:pPr>
        <w:rPr>
          <w:szCs w:val="20"/>
        </w:rPr>
      </w:pPr>
      <w:r w:rsidRPr="00E96071">
        <w:rPr>
          <w:b/>
          <w:bCs/>
          <w:szCs w:val="20"/>
        </w:rPr>
        <w:t>2</w:t>
      </w:r>
      <w:r w:rsidRPr="00E96071">
        <w:rPr>
          <w:b/>
          <w:bCs/>
          <w:szCs w:val="20"/>
          <w:vertAlign w:val="superscript"/>
        </w:rPr>
        <w:t>nd</w:t>
      </w:r>
      <w:r w:rsidRPr="00E96071">
        <w:rPr>
          <w:b/>
          <w:bCs/>
          <w:szCs w:val="20"/>
        </w:rPr>
        <w:t xml:space="preserve"> Thursday, </w:t>
      </w:r>
      <w:r w:rsidR="002202D4">
        <w:rPr>
          <w:b/>
          <w:bCs/>
          <w:szCs w:val="20"/>
        </w:rPr>
        <w:t>Barro’s Pizza</w:t>
      </w:r>
      <w:r w:rsidR="00654315">
        <w:rPr>
          <w:szCs w:val="20"/>
        </w:rPr>
        <w:t xml:space="preserve">. </w:t>
      </w:r>
      <w:r>
        <w:rPr>
          <w:szCs w:val="20"/>
        </w:rPr>
        <w:t>Join us at 11:30 am for a family lunch, bring your family, and if you know another Veteran, invite them and their family.</w:t>
      </w:r>
    </w:p>
    <w:p w14:paraId="63858F9A" w14:textId="17DC93AC" w:rsidR="00E96071" w:rsidRDefault="00E96071" w:rsidP="00E96071">
      <w:pPr>
        <w:rPr>
          <w:b/>
          <w:bCs/>
          <w:szCs w:val="20"/>
        </w:rPr>
      </w:pPr>
      <w:r w:rsidRPr="00E96071">
        <w:rPr>
          <w:b/>
          <w:bCs/>
          <w:szCs w:val="20"/>
        </w:rPr>
        <w:t>3</w:t>
      </w:r>
      <w:r w:rsidRPr="00E96071">
        <w:rPr>
          <w:b/>
          <w:bCs/>
          <w:szCs w:val="20"/>
          <w:vertAlign w:val="superscript"/>
        </w:rPr>
        <w:t>rd</w:t>
      </w:r>
      <w:r w:rsidRPr="00E96071">
        <w:rPr>
          <w:b/>
          <w:bCs/>
          <w:szCs w:val="20"/>
        </w:rPr>
        <w:t xml:space="preserve"> Saturday, Post </w:t>
      </w:r>
      <w:r w:rsidR="00654315">
        <w:rPr>
          <w:b/>
          <w:bCs/>
          <w:szCs w:val="20"/>
        </w:rPr>
        <w:t xml:space="preserve">129 </w:t>
      </w:r>
      <w:r w:rsidRPr="00E96071">
        <w:rPr>
          <w:b/>
          <w:bCs/>
          <w:szCs w:val="20"/>
        </w:rPr>
        <w:t>Office</w:t>
      </w:r>
    </w:p>
    <w:p w14:paraId="757EEE21" w14:textId="1E757E21" w:rsidR="00654315" w:rsidRDefault="00E96071" w:rsidP="00E96071">
      <w:pPr>
        <w:rPr>
          <w:szCs w:val="20"/>
        </w:rPr>
      </w:pPr>
      <w:r w:rsidRPr="00654315">
        <w:rPr>
          <w:szCs w:val="20"/>
        </w:rPr>
        <w:t xml:space="preserve">8:00 am </w:t>
      </w:r>
      <w:r w:rsidRPr="00F508AB">
        <w:rPr>
          <w:b/>
          <w:bCs/>
          <w:szCs w:val="20"/>
        </w:rPr>
        <w:t>A</w:t>
      </w:r>
      <w:r w:rsidRPr="00654315">
        <w:rPr>
          <w:szCs w:val="20"/>
        </w:rPr>
        <w:t xml:space="preserve">merican </w:t>
      </w:r>
      <w:r w:rsidRPr="00F508AB">
        <w:rPr>
          <w:b/>
          <w:bCs/>
          <w:szCs w:val="20"/>
        </w:rPr>
        <w:t>L</w:t>
      </w:r>
      <w:r w:rsidRPr="00654315">
        <w:rPr>
          <w:szCs w:val="20"/>
        </w:rPr>
        <w:t xml:space="preserve">egion </w:t>
      </w:r>
      <w:r w:rsidRPr="00F508AB">
        <w:rPr>
          <w:b/>
          <w:bCs/>
          <w:szCs w:val="20"/>
        </w:rPr>
        <w:t>A</w:t>
      </w:r>
      <w:r w:rsidRPr="00654315">
        <w:rPr>
          <w:szCs w:val="20"/>
        </w:rPr>
        <w:t>uxiliary meeting</w:t>
      </w:r>
      <w:r w:rsidRPr="00654315">
        <w:rPr>
          <w:szCs w:val="20"/>
        </w:rPr>
        <w:br/>
        <w:t xml:space="preserve">8:00 am </w:t>
      </w:r>
      <w:r w:rsidRPr="00F508AB">
        <w:rPr>
          <w:b/>
          <w:bCs/>
          <w:szCs w:val="20"/>
        </w:rPr>
        <w:t>S</w:t>
      </w:r>
      <w:r w:rsidRPr="00654315">
        <w:rPr>
          <w:szCs w:val="20"/>
        </w:rPr>
        <w:t xml:space="preserve">ons of the </w:t>
      </w:r>
      <w:r w:rsidRPr="00F508AB">
        <w:rPr>
          <w:b/>
          <w:bCs/>
          <w:szCs w:val="20"/>
        </w:rPr>
        <w:t>A</w:t>
      </w:r>
      <w:r w:rsidRPr="00654315">
        <w:rPr>
          <w:szCs w:val="20"/>
        </w:rPr>
        <w:t xml:space="preserve">merican </w:t>
      </w:r>
      <w:r w:rsidRPr="00F508AB">
        <w:rPr>
          <w:b/>
          <w:bCs/>
          <w:szCs w:val="20"/>
        </w:rPr>
        <w:t>L</w:t>
      </w:r>
      <w:r w:rsidRPr="00654315">
        <w:rPr>
          <w:szCs w:val="20"/>
        </w:rPr>
        <w:t>egion meeting</w:t>
      </w:r>
      <w:r w:rsidRPr="00654315">
        <w:rPr>
          <w:szCs w:val="20"/>
        </w:rPr>
        <w:br/>
        <w:t>9:00 am Breakfast (Donations Welcome)</w:t>
      </w:r>
      <w:r w:rsidRPr="00654315">
        <w:rPr>
          <w:szCs w:val="20"/>
        </w:rPr>
        <w:br/>
        <w:t xml:space="preserve">10:00 </w:t>
      </w:r>
      <w:r w:rsidR="00F508AB" w:rsidRPr="00F508AB">
        <w:rPr>
          <w:b/>
          <w:bCs/>
          <w:szCs w:val="20"/>
        </w:rPr>
        <w:t>T</w:t>
      </w:r>
      <w:r w:rsidR="00F508AB">
        <w:rPr>
          <w:szCs w:val="20"/>
        </w:rPr>
        <w:t xml:space="preserve">he </w:t>
      </w:r>
      <w:r w:rsidR="00F508AB" w:rsidRPr="00F508AB">
        <w:rPr>
          <w:b/>
          <w:bCs/>
          <w:szCs w:val="20"/>
        </w:rPr>
        <w:t>A</w:t>
      </w:r>
      <w:r w:rsidR="00F508AB">
        <w:rPr>
          <w:szCs w:val="20"/>
        </w:rPr>
        <w:t xml:space="preserve">merican </w:t>
      </w:r>
      <w:r w:rsidR="00F508AB" w:rsidRPr="00F508AB">
        <w:rPr>
          <w:b/>
          <w:bCs/>
          <w:szCs w:val="20"/>
        </w:rPr>
        <w:t>L</w:t>
      </w:r>
      <w:r w:rsidR="00F508AB">
        <w:rPr>
          <w:szCs w:val="20"/>
        </w:rPr>
        <w:t xml:space="preserve">egion </w:t>
      </w:r>
      <w:r w:rsidRPr="00654315">
        <w:rPr>
          <w:szCs w:val="20"/>
        </w:rPr>
        <w:t>Post</w:t>
      </w:r>
      <w:r w:rsidR="00F508AB">
        <w:rPr>
          <w:szCs w:val="20"/>
        </w:rPr>
        <w:t xml:space="preserve"> #129</w:t>
      </w:r>
      <w:r w:rsidRPr="00654315">
        <w:rPr>
          <w:szCs w:val="20"/>
        </w:rPr>
        <w:t xml:space="preserve"> Meeting</w:t>
      </w:r>
      <w:r w:rsidRPr="00654315">
        <w:rPr>
          <w:szCs w:val="20"/>
        </w:rPr>
        <w:br/>
        <w:t>E-Board meeting to follow</w:t>
      </w:r>
    </w:p>
    <w:p w14:paraId="229934EA" w14:textId="77777777" w:rsidR="00654315" w:rsidRDefault="00654315" w:rsidP="00E96071">
      <w:pPr>
        <w:rPr>
          <w:szCs w:val="20"/>
        </w:rPr>
      </w:pPr>
    </w:p>
    <w:p w14:paraId="50F2EC8F" w14:textId="77777777" w:rsidR="00654315" w:rsidRPr="00F214F9" w:rsidRDefault="00654315" w:rsidP="00654315">
      <w:pPr>
        <w:jc w:val="center"/>
        <w:rPr>
          <w:rFonts w:ascii="Constantia" w:hAnsi="Constantia"/>
          <w:b/>
          <w:bCs/>
          <w:i/>
          <w:iCs/>
          <w:color w:val="009900"/>
          <w:sz w:val="48"/>
          <w:szCs w:val="48"/>
          <w:u w:val="single"/>
        </w:rPr>
      </w:pPr>
      <w:r w:rsidRPr="00F214F9">
        <w:rPr>
          <w:rFonts w:ascii="Constantia" w:hAnsi="Constantia"/>
          <w:b/>
          <w:bCs/>
          <w:i/>
          <w:iCs/>
          <w:color w:val="009900"/>
          <w:sz w:val="48"/>
          <w:szCs w:val="48"/>
          <w:u w:val="single"/>
        </w:rPr>
        <w:t>Post 129’s Family Events</w:t>
      </w:r>
    </w:p>
    <w:p w14:paraId="59537244" w14:textId="3728CE19" w:rsidR="00654315" w:rsidRPr="00654315" w:rsidRDefault="002202D4" w:rsidP="00654315">
      <w:pPr>
        <w:jc w:val="center"/>
        <w:rPr>
          <w:b/>
          <w:bCs/>
          <w:sz w:val="28"/>
          <w:szCs w:val="28"/>
        </w:rPr>
      </w:pPr>
      <w:r>
        <w:rPr>
          <w:b/>
          <w:bCs/>
          <w:sz w:val="28"/>
          <w:szCs w:val="28"/>
        </w:rPr>
        <w:t>March</w:t>
      </w:r>
    </w:p>
    <w:p w14:paraId="101E8046" w14:textId="2AC3F6FA" w:rsidR="007176F4" w:rsidRDefault="002202D4" w:rsidP="00654315">
      <w:pPr>
        <w:rPr>
          <w:szCs w:val="20"/>
        </w:rPr>
      </w:pPr>
      <w:r>
        <w:rPr>
          <w:b/>
          <w:bCs/>
          <w:szCs w:val="20"/>
        </w:rPr>
        <w:t>Mar</w:t>
      </w:r>
      <w:r w:rsidR="00654315" w:rsidRPr="00654315">
        <w:rPr>
          <w:b/>
          <w:bCs/>
          <w:szCs w:val="20"/>
        </w:rPr>
        <w:t xml:space="preserve"> </w:t>
      </w:r>
      <w:r>
        <w:rPr>
          <w:b/>
          <w:bCs/>
          <w:szCs w:val="20"/>
        </w:rPr>
        <w:t>7</w:t>
      </w:r>
      <w:r w:rsidR="00A51D34" w:rsidRPr="00A51D34">
        <w:rPr>
          <w:b/>
          <w:bCs/>
          <w:szCs w:val="20"/>
          <w:vertAlign w:val="superscript"/>
        </w:rPr>
        <w:t>th</w:t>
      </w:r>
      <w:r w:rsidR="00A51D34">
        <w:rPr>
          <w:b/>
          <w:bCs/>
          <w:szCs w:val="20"/>
        </w:rPr>
        <w:t xml:space="preserve"> </w:t>
      </w:r>
      <w:r w:rsidR="00F508AB">
        <w:rPr>
          <w:b/>
          <w:bCs/>
          <w:szCs w:val="20"/>
        </w:rPr>
        <w:t xml:space="preserve">          </w:t>
      </w:r>
      <w:r w:rsidR="00654315" w:rsidRPr="00654315">
        <w:rPr>
          <w:b/>
          <w:bCs/>
          <w:szCs w:val="20"/>
        </w:rPr>
        <w:t xml:space="preserve"> </w:t>
      </w:r>
      <w:r w:rsidR="00654315" w:rsidRPr="00654315">
        <w:rPr>
          <w:szCs w:val="20"/>
        </w:rPr>
        <w:t>Sat</w:t>
      </w:r>
      <w:r>
        <w:rPr>
          <w:szCs w:val="20"/>
        </w:rPr>
        <w:t xml:space="preserve"> 9:00 am to 3:00 pm</w:t>
      </w:r>
      <w:r w:rsidR="00D42803">
        <w:rPr>
          <w:szCs w:val="20"/>
        </w:rPr>
        <w:t>,</w:t>
      </w:r>
      <w:r w:rsidR="00654315" w:rsidRPr="00654315">
        <w:rPr>
          <w:szCs w:val="20"/>
        </w:rPr>
        <w:t xml:space="preserve"> </w:t>
      </w:r>
      <w:r>
        <w:rPr>
          <w:szCs w:val="20"/>
        </w:rPr>
        <w:t>Cornhole Tournament &amp; Spring Market @ Canyon State Academy</w:t>
      </w:r>
      <w:r w:rsidR="00A51D34">
        <w:rPr>
          <w:szCs w:val="20"/>
        </w:rPr>
        <w:br/>
      </w:r>
      <w:r>
        <w:rPr>
          <w:b/>
          <w:bCs/>
          <w:szCs w:val="20"/>
        </w:rPr>
        <w:t>Mar</w:t>
      </w:r>
      <w:r w:rsidR="00A51D34" w:rsidRPr="00A51D34">
        <w:rPr>
          <w:b/>
          <w:bCs/>
          <w:szCs w:val="20"/>
        </w:rPr>
        <w:t xml:space="preserve"> </w:t>
      </w:r>
      <w:r>
        <w:rPr>
          <w:b/>
          <w:bCs/>
          <w:szCs w:val="20"/>
        </w:rPr>
        <w:t>14</w:t>
      </w:r>
      <w:proofErr w:type="gramStart"/>
      <w:r w:rsidR="00A51D34" w:rsidRPr="00A51D34">
        <w:rPr>
          <w:b/>
          <w:bCs/>
          <w:szCs w:val="20"/>
          <w:vertAlign w:val="superscript"/>
        </w:rPr>
        <w:t>th</w:t>
      </w:r>
      <w:r w:rsidR="00A51D34">
        <w:rPr>
          <w:b/>
          <w:bCs/>
          <w:szCs w:val="20"/>
          <w:vertAlign w:val="superscript"/>
        </w:rPr>
        <w:t>,</w:t>
      </w:r>
      <w:r w:rsidR="00F508AB">
        <w:rPr>
          <w:b/>
          <w:bCs/>
          <w:szCs w:val="20"/>
          <w:vertAlign w:val="superscript"/>
        </w:rPr>
        <w:t xml:space="preserve">   </w:t>
      </w:r>
      <w:proofErr w:type="gramEnd"/>
      <w:r w:rsidR="00F508AB">
        <w:rPr>
          <w:b/>
          <w:bCs/>
          <w:szCs w:val="20"/>
          <w:vertAlign w:val="superscript"/>
        </w:rPr>
        <w:t xml:space="preserve">        </w:t>
      </w:r>
      <w:r w:rsidR="00A51D34">
        <w:rPr>
          <w:szCs w:val="20"/>
        </w:rPr>
        <w:t xml:space="preserve">  </w:t>
      </w:r>
      <w:r w:rsidR="00F508AB">
        <w:rPr>
          <w:szCs w:val="20"/>
        </w:rPr>
        <w:t xml:space="preserve">Sat </w:t>
      </w:r>
      <w:r>
        <w:rPr>
          <w:szCs w:val="20"/>
        </w:rPr>
        <w:t>Area “A” Oratorical Finals Post 36 Tucson</w:t>
      </w:r>
      <w:r w:rsidR="00654315">
        <w:rPr>
          <w:szCs w:val="20"/>
        </w:rPr>
        <w:br/>
      </w:r>
      <w:r>
        <w:rPr>
          <w:b/>
          <w:bCs/>
          <w:szCs w:val="20"/>
        </w:rPr>
        <w:t>Ma</w:t>
      </w:r>
      <w:r w:rsidR="00F508AB">
        <w:rPr>
          <w:b/>
          <w:bCs/>
          <w:szCs w:val="20"/>
        </w:rPr>
        <w:t>r</w:t>
      </w:r>
      <w:r>
        <w:rPr>
          <w:b/>
          <w:bCs/>
          <w:szCs w:val="20"/>
        </w:rPr>
        <w:t xml:space="preserve"> 17-22</w:t>
      </w:r>
      <w:proofErr w:type="gramStart"/>
      <w:r w:rsidRPr="002202D4">
        <w:rPr>
          <w:b/>
          <w:bCs/>
          <w:szCs w:val="20"/>
          <w:vertAlign w:val="superscript"/>
        </w:rPr>
        <w:t>nd</w:t>
      </w:r>
      <w:r>
        <w:rPr>
          <w:b/>
          <w:bCs/>
          <w:szCs w:val="20"/>
        </w:rPr>
        <w:t xml:space="preserve"> </w:t>
      </w:r>
      <w:r w:rsidR="00F508AB">
        <w:rPr>
          <w:b/>
          <w:bCs/>
          <w:szCs w:val="20"/>
        </w:rPr>
        <w:t xml:space="preserve"> </w:t>
      </w:r>
      <w:r w:rsidR="00F508AB" w:rsidRPr="00F508AB">
        <w:rPr>
          <w:szCs w:val="20"/>
        </w:rPr>
        <w:t>Wed</w:t>
      </w:r>
      <w:proofErr w:type="gramEnd"/>
      <w:r w:rsidR="00F508AB" w:rsidRPr="00F508AB">
        <w:rPr>
          <w:szCs w:val="20"/>
        </w:rPr>
        <w:t xml:space="preserve"> – Sun</w:t>
      </w:r>
      <w:r w:rsidR="00F508AB">
        <w:rPr>
          <w:b/>
          <w:bCs/>
          <w:szCs w:val="20"/>
        </w:rPr>
        <w:t xml:space="preserve"> </w:t>
      </w:r>
      <w:r w:rsidRPr="002202D4">
        <w:rPr>
          <w:szCs w:val="20"/>
        </w:rPr>
        <w:t xml:space="preserve">Roots N’ Boots @ Queen Creek Equestrian </w:t>
      </w:r>
      <w:r>
        <w:rPr>
          <w:szCs w:val="20"/>
        </w:rPr>
        <w:t>Center</w:t>
      </w:r>
      <w:r w:rsidR="00F508AB">
        <w:rPr>
          <w:szCs w:val="20"/>
        </w:rPr>
        <w:br/>
      </w:r>
      <w:r w:rsidR="00F508AB" w:rsidRPr="00F508AB">
        <w:rPr>
          <w:b/>
          <w:bCs/>
          <w:szCs w:val="20"/>
        </w:rPr>
        <w:t>Mar 28</w:t>
      </w:r>
      <w:r w:rsidR="00F508AB" w:rsidRPr="00F508AB">
        <w:rPr>
          <w:b/>
          <w:bCs/>
          <w:szCs w:val="20"/>
          <w:vertAlign w:val="superscript"/>
        </w:rPr>
        <w:t>th</w:t>
      </w:r>
      <w:r w:rsidR="00F508AB">
        <w:rPr>
          <w:szCs w:val="20"/>
        </w:rPr>
        <w:t xml:space="preserve">          Sat</w:t>
      </w:r>
      <w:r w:rsidR="005378C7">
        <w:rPr>
          <w:szCs w:val="20"/>
        </w:rPr>
        <w:t xml:space="preserve"> 8:00 am – Noon</w:t>
      </w:r>
      <w:r w:rsidR="00F508AB">
        <w:rPr>
          <w:szCs w:val="20"/>
        </w:rPr>
        <w:t xml:space="preserve"> AZ State Oratorical @</w:t>
      </w:r>
      <w:r w:rsidR="005378C7">
        <w:rPr>
          <w:szCs w:val="20"/>
        </w:rPr>
        <w:t xml:space="preserve"> Arrowhead Resort Apts.</w:t>
      </w:r>
    </w:p>
    <w:p w14:paraId="56ED0DF6" w14:textId="242C308D" w:rsidR="00654315" w:rsidRDefault="002202D4" w:rsidP="00654315">
      <w:pPr>
        <w:jc w:val="center"/>
        <w:rPr>
          <w:b/>
          <w:bCs/>
          <w:sz w:val="28"/>
          <w:szCs w:val="28"/>
        </w:rPr>
      </w:pPr>
      <w:r>
        <w:rPr>
          <w:b/>
          <w:bCs/>
          <w:sz w:val="28"/>
          <w:szCs w:val="28"/>
        </w:rPr>
        <w:t>April</w:t>
      </w:r>
    </w:p>
    <w:p w14:paraId="5B25ABB6" w14:textId="4013BC59" w:rsidR="00F508AB" w:rsidRPr="00F508AB" w:rsidRDefault="002202D4" w:rsidP="00654315">
      <w:pPr>
        <w:rPr>
          <w:szCs w:val="20"/>
        </w:rPr>
      </w:pPr>
      <w:r>
        <w:rPr>
          <w:b/>
          <w:bCs/>
          <w:szCs w:val="20"/>
        </w:rPr>
        <w:t>Apr</w:t>
      </w:r>
      <w:r w:rsidR="00654315">
        <w:rPr>
          <w:b/>
          <w:bCs/>
          <w:szCs w:val="20"/>
        </w:rPr>
        <w:t xml:space="preserve"> </w:t>
      </w:r>
      <w:r>
        <w:rPr>
          <w:b/>
          <w:bCs/>
          <w:szCs w:val="20"/>
        </w:rPr>
        <w:t>29</w:t>
      </w:r>
      <w:r w:rsidRPr="002202D4">
        <w:rPr>
          <w:b/>
          <w:bCs/>
          <w:szCs w:val="20"/>
          <w:vertAlign w:val="superscript"/>
        </w:rPr>
        <w:t>th</w:t>
      </w:r>
      <w:r>
        <w:rPr>
          <w:b/>
          <w:bCs/>
          <w:szCs w:val="20"/>
        </w:rPr>
        <w:t xml:space="preserve">   </w:t>
      </w:r>
      <w:r w:rsidRPr="002202D4">
        <w:rPr>
          <w:szCs w:val="20"/>
        </w:rPr>
        <w:t>Wed</w:t>
      </w:r>
      <w:r>
        <w:rPr>
          <w:b/>
          <w:bCs/>
          <w:szCs w:val="20"/>
        </w:rPr>
        <w:t xml:space="preserve"> </w:t>
      </w:r>
      <w:r w:rsidRPr="002202D4">
        <w:rPr>
          <w:szCs w:val="20"/>
        </w:rPr>
        <w:t>10:00</w:t>
      </w:r>
      <w:r>
        <w:rPr>
          <w:szCs w:val="20"/>
        </w:rPr>
        <w:t xml:space="preserve"> </w:t>
      </w:r>
      <w:r w:rsidRPr="002202D4">
        <w:rPr>
          <w:szCs w:val="20"/>
        </w:rPr>
        <w:t>am</w:t>
      </w:r>
      <w:r>
        <w:rPr>
          <w:b/>
          <w:bCs/>
          <w:szCs w:val="20"/>
        </w:rPr>
        <w:t xml:space="preserve"> </w:t>
      </w:r>
      <w:r w:rsidRPr="002202D4">
        <w:rPr>
          <w:szCs w:val="20"/>
        </w:rPr>
        <w:t>Queen Creek</w:t>
      </w:r>
      <w:r w:rsidR="00F508AB">
        <w:rPr>
          <w:szCs w:val="20"/>
        </w:rPr>
        <w:t xml:space="preserve"> High School</w:t>
      </w:r>
      <w:r w:rsidRPr="002202D4">
        <w:rPr>
          <w:szCs w:val="20"/>
        </w:rPr>
        <w:t xml:space="preserve"> JROTC Awards</w:t>
      </w:r>
      <w:r w:rsidR="00654315">
        <w:rPr>
          <w:b/>
          <w:bCs/>
          <w:szCs w:val="20"/>
        </w:rPr>
        <w:t xml:space="preserve"> </w:t>
      </w:r>
      <w:r w:rsidRPr="00F508AB">
        <w:rPr>
          <w:szCs w:val="20"/>
        </w:rPr>
        <w:t xml:space="preserve">@ Queen Creek </w:t>
      </w:r>
      <w:r w:rsidR="00F508AB" w:rsidRPr="00F508AB">
        <w:rPr>
          <w:szCs w:val="20"/>
        </w:rPr>
        <w:t>Performing Arts building</w:t>
      </w:r>
      <w:r w:rsidR="00F508AB">
        <w:rPr>
          <w:szCs w:val="20"/>
        </w:rPr>
        <w:br/>
      </w:r>
      <w:r w:rsidR="00F508AB" w:rsidRPr="00F508AB">
        <w:rPr>
          <w:b/>
          <w:bCs/>
          <w:szCs w:val="20"/>
        </w:rPr>
        <w:t>Apr 29</w:t>
      </w:r>
      <w:r w:rsidR="00F508AB" w:rsidRPr="00F508AB">
        <w:rPr>
          <w:b/>
          <w:bCs/>
          <w:szCs w:val="20"/>
          <w:vertAlign w:val="superscript"/>
        </w:rPr>
        <w:t>th</w:t>
      </w:r>
      <w:r w:rsidR="00F508AB">
        <w:rPr>
          <w:szCs w:val="20"/>
        </w:rPr>
        <w:t xml:space="preserve">   Wed 5:00 pm Eastmark High School JROTC awards @ Eastmark High School</w:t>
      </w:r>
    </w:p>
    <w:p w14:paraId="372F75C1" w14:textId="39627013" w:rsidR="00D42803" w:rsidRPr="00D42803" w:rsidRDefault="002202D4" w:rsidP="00D42803">
      <w:pPr>
        <w:jc w:val="center"/>
        <w:rPr>
          <w:b/>
          <w:bCs/>
          <w:sz w:val="28"/>
          <w:szCs w:val="28"/>
        </w:rPr>
      </w:pPr>
      <w:r>
        <w:rPr>
          <w:b/>
          <w:bCs/>
          <w:sz w:val="28"/>
          <w:szCs w:val="28"/>
        </w:rPr>
        <w:t>May</w:t>
      </w:r>
    </w:p>
    <w:p w14:paraId="5ECAC8B6" w14:textId="484602FF" w:rsidR="00E96071" w:rsidRPr="00654315" w:rsidRDefault="00F508AB" w:rsidP="00654315">
      <w:pPr>
        <w:rPr>
          <w:b/>
          <w:bCs/>
          <w:szCs w:val="20"/>
        </w:rPr>
      </w:pPr>
      <w:r>
        <w:rPr>
          <w:b/>
          <w:bCs/>
          <w:szCs w:val="20"/>
        </w:rPr>
        <w:t>May</w:t>
      </w:r>
      <w:r w:rsidR="00D42803">
        <w:rPr>
          <w:b/>
          <w:bCs/>
          <w:szCs w:val="20"/>
        </w:rPr>
        <w:t xml:space="preserve"> 1</w:t>
      </w:r>
      <w:r>
        <w:rPr>
          <w:b/>
          <w:bCs/>
          <w:szCs w:val="20"/>
        </w:rPr>
        <w:t>6</w:t>
      </w:r>
      <w:proofErr w:type="gramStart"/>
      <w:r w:rsidR="00D42803" w:rsidRPr="00D42803">
        <w:rPr>
          <w:b/>
          <w:bCs/>
          <w:szCs w:val="20"/>
          <w:vertAlign w:val="superscript"/>
        </w:rPr>
        <w:t>th</w:t>
      </w:r>
      <w:r w:rsidR="00D42803">
        <w:rPr>
          <w:b/>
          <w:bCs/>
          <w:szCs w:val="20"/>
        </w:rPr>
        <w:t xml:space="preserve"> </w:t>
      </w:r>
      <w:r>
        <w:rPr>
          <w:b/>
          <w:bCs/>
          <w:szCs w:val="20"/>
        </w:rPr>
        <w:t xml:space="preserve"> </w:t>
      </w:r>
      <w:r w:rsidRPr="00F508AB">
        <w:rPr>
          <w:szCs w:val="20"/>
        </w:rPr>
        <w:t>Sat</w:t>
      </w:r>
      <w:proofErr w:type="gramEnd"/>
      <w:r>
        <w:rPr>
          <w:b/>
          <w:bCs/>
          <w:szCs w:val="20"/>
        </w:rPr>
        <w:t xml:space="preserve"> </w:t>
      </w:r>
      <w:r w:rsidR="005378C7">
        <w:rPr>
          <w:szCs w:val="20"/>
        </w:rPr>
        <w:t>11</w:t>
      </w:r>
      <w:r w:rsidR="00D42803" w:rsidRPr="00D42803">
        <w:rPr>
          <w:szCs w:val="20"/>
        </w:rPr>
        <w:t xml:space="preserve">:00 am </w:t>
      </w:r>
      <w:r>
        <w:rPr>
          <w:szCs w:val="20"/>
        </w:rPr>
        <w:t>Armed Services Day @ Pecan Lake Entertainment</w:t>
      </w:r>
      <w:r w:rsidR="00D42803">
        <w:rPr>
          <w:i/>
          <w:iCs/>
          <w:szCs w:val="20"/>
        </w:rPr>
        <w:br/>
      </w:r>
      <w:r>
        <w:rPr>
          <w:b/>
          <w:bCs/>
          <w:szCs w:val="20"/>
        </w:rPr>
        <w:t>May</w:t>
      </w:r>
      <w:r w:rsidR="00FB3BA3">
        <w:rPr>
          <w:b/>
          <w:bCs/>
          <w:szCs w:val="20"/>
        </w:rPr>
        <w:t xml:space="preserve"> </w:t>
      </w:r>
      <w:r>
        <w:rPr>
          <w:b/>
          <w:bCs/>
          <w:szCs w:val="20"/>
        </w:rPr>
        <w:t>25</w:t>
      </w:r>
      <w:proofErr w:type="gramStart"/>
      <w:r w:rsidR="00FB3BA3" w:rsidRPr="00FB3BA3">
        <w:rPr>
          <w:b/>
          <w:bCs/>
          <w:szCs w:val="20"/>
          <w:vertAlign w:val="superscript"/>
        </w:rPr>
        <w:t>th</w:t>
      </w:r>
      <w:r w:rsidR="00FB3BA3">
        <w:rPr>
          <w:b/>
          <w:bCs/>
          <w:szCs w:val="20"/>
        </w:rPr>
        <w:t xml:space="preserve"> </w:t>
      </w:r>
      <w:r>
        <w:rPr>
          <w:b/>
          <w:bCs/>
          <w:szCs w:val="20"/>
        </w:rPr>
        <w:t xml:space="preserve"> </w:t>
      </w:r>
      <w:r w:rsidRPr="00F508AB">
        <w:rPr>
          <w:szCs w:val="20"/>
        </w:rPr>
        <w:t>Mon</w:t>
      </w:r>
      <w:proofErr w:type="gramEnd"/>
      <w:r>
        <w:rPr>
          <w:b/>
          <w:bCs/>
          <w:szCs w:val="20"/>
        </w:rPr>
        <w:t xml:space="preserve"> </w:t>
      </w:r>
      <w:r>
        <w:rPr>
          <w:szCs w:val="20"/>
        </w:rPr>
        <w:t>10</w:t>
      </w:r>
      <w:r w:rsidR="00FB3BA3">
        <w:rPr>
          <w:szCs w:val="20"/>
        </w:rPr>
        <w:t xml:space="preserve">:00 </w:t>
      </w:r>
      <w:r>
        <w:rPr>
          <w:szCs w:val="20"/>
        </w:rPr>
        <w:t>a</w:t>
      </w:r>
      <w:r w:rsidR="00FB3BA3">
        <w:rPr>
          <w:szCs w:val="20"/>
        </w:rPr>
        <w:t xml:space="preserve">m </w:t>
      </w:r>
      <w:r>
        <w:rPr>
          <w:szCs w:val="20"/>
        </w:rPr>
        <w:t>Memorial Day @ San Tan Memorial Gardens</w:t>
      </w:r>
      <w:r w:rsidR="00FB3BA3">
        <w:rPr>
          <w:szCs w:val="20"/>
        </w:rPr>
        <w:br/>
      </w:r>
    </w:p>
    <w:p w14:paraId="584942F1" w14:textId="639D5800" w:rsidR="00E96071" w:rsidRPr="00E02E38" w:rsidRDefault="00E02E38" w:rsidP="002D2A9D">
      <w:pPr>
        <w:jc w:val="center"/>
        <w:rPr>
          <w:rFonts w:ascii="Aptos Slab SemiBold" w:hAnsi="Aptos Slab SemiBold"/>
          <w:b/>
          <w:bCs/>
          <w:i/>
          <w:iCs/>
          <w:color w:val="3F0065"/>
          <w:sz w:val="30"/>
          <w:szCs w:val="30"/>
        </w:rPr>
      </w:pPr>
      <w:r w:rsidRPr="00E02E38">
        <w:rPr>
          <w:rFonts w:ascii="Aptos Slab SemiBold" w:hAnsi="Aptos Slab SemiBold"/>
          <w:b/>
          <w:bCs/>
          <w:i/>
          <w:iCs/>
          <w:color w:val="3F0065"/>
          <w:sz w:val="30"/>
          <w:szCs w:val="30"/>
        </w:rPr>
        <w:t>***</w:t>
      </w:r>
      <w:r w:rsidR="002D2A9D" w:rsidRPr="00E02E38">
        <w:rPr>
          <w:rFonts w:ascii="Aptos Slab SemiBold" w:hAnsi="Aptos Slab SemiBold"/>
          <w:b/>
          <w:bCs/>
          <w:i/>
          <w:iCs/>
          <w:color w:val="3F0065"/>
          <w:sz w:val="30"/>
          <w:szCs w:val="30"/>
        </w:rPr>
        <w:t>Please see each of our pages for contact information and meeting times</w:t>
      </w:r>
      <w:r w:rsidRPr="00E02E38">
        <w:rPr>
          <w:rFonts w:ascii="Aptos Slab SemiBold" w:hAnsi="Aptos Slab SemiBold"/>
          <w:b/>
          <w:bCs/>
          <w:i/>
          <w:iCs/>
          <w:color w:val="3F0065"/>
          <w:sz w:val="30"/>
          <w:szCs w:val="30"/>
        </w:rPr>
        <w:t>***</w:t>
      </w:r>
    </w:p>
    <w:sectPr w:rsidR="00E96071" w:rsidRPr="00E02E38" w:rsidSect="00B97E24">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CDEE" w14:textId="77777777" w:rsidR="00AA0B80" w:rsidRDefault="00AA0B80" w:rsidP="002719D0">
      <w:pPr>
        <w:spacing w:before="0" w:line="240" w:lineRule="auto"/>
      </w:pPr>
      <w:r>
        <w:separator/>
      </w:r>
    </w:p>
  </w:endnote>
  <w:endnote w:type="continuationSeparator" w:id="0">
    <w:p w14:paraId="2EF9417C" w14:textId="77777777" w:rsidR="00AA0B80" w:rsidRDefault="00AA0B80"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Stencil">
    <w:panose1 w:val="040409050D0802020404"/>
    <w:charset w:val="00"/>
    <w:family w:val="decorative"/>
    <w:pitch w:val="variable"/>
    <w:sig w:usb0="00000003" w:usb1="00000000" w:usb2="00000000" w:usb3="00000000" w:csb0="00000001" w:csb1="00000000"/>
  </w:font>
  <w:font w:name="Chaparral Pro Light">
    <w:panose1 w:val="02060403030505090203"/>
    <w:charset w:val="00"/>
    <w:family w:val="roman"/>
    <w:notTrueType/>
    <w:pitch w:val="variable"/>
    <w:sig w:usb0="00000007" w:usb1="00000001"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 w:name="Aldhabi">
    <w:charset w:val="B2"/>
    <w:family w:val="auto"/>
    <w:pitch w:val="variable"/>
    <w:sig w:usb0="80002007" w:usb1="80000000" w:usb2="00000008" w:usb3="00000000" w:csb0="00000041"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Slab SemiBold">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C644" w14:textId="77777777" w:rsidR="00AA0B80" w:rsidRDefault="00AA0B80" w:rsidP="002719D0">
      <w:pPr>
        <w:spacing w:before="0" w:line="240" w:lineRule="auto"/>
      </w:pPr>
      <w:r>
        <w:separator/>
      </w:r>
    </w:p>
  </w:footnote>
  <w:footnote w:type="continuationSeparator" w:id="0">
    <w:p w14:paraId="3E0E1436" w14:textId="77777777" w:rsidR="00AA0B80" w:rsidRDefault="00AA0B80" w:rsidP="002719D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85726"/>
    <w:multiLevelType w:val="multilevel"/>
    <w:tmpl w:val="70DC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00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6E"/>
    <w:rsid w:val="00064D39"/>
    <w:rsid w:val="000728FA"/>
    <w:rsid w:val="00073DE7"/>
    <w:rsid w:val="00075F46"/>
    <w:rsid w:val="000909CC"/>
    <w:rsid w:val="000C2C24"/>
    <w:rsid w:val="000C3643"/>
    <w:rsid w:val="00106EE2"/>
    <w:rsid w:val="00144CD1"/>
    <w:rsid w:val="00147234"/>
    <w:rsid w:val="00197602"/>
    <w:rsid w:val="001A44F6"/>
    <w:rsid w:val="001D75B2"/>
    <w:rsid w:val="002107E5"/>
    <w:rsid w:val="00212672"/>
    <w:rsid w:val="00216879"/>
    <w:rsid w:val="00217DF6"/>
    <w:rsid w:val="002202D4"/>
    <w:rsid w:val="00243BEC"/>
    <w:rsid w:val="0026465D"/>
    <w:rsid w:val="002719D0"/>
    <w:rsid w:val="002729F9"/>
    <w:rsid w:val="002B43EA"/>
    <w:rsid w:val="002D11CB"/>
    <w:rsid w:val="002D2A9D"/>
    <w:rsid w:val="00360680"/>
    <w:rsid w:val="003B3C98"/>
    <w:rsid w:val="004748E7"/>
    <w:rsid w:val="004C2919"/>
    <w:rsid w:val="005378C7"/>
    <w:rsid w:val="00540E62"/>
    <w:rsid w:val="0056255E"/>
    <w:rsid w:val="00565418"/>
    <w:rsid w:val="005A1DFC"/>
    <w:rsid w:val="005A6A6C"/>
    <w:rsid w:val="00613839"/>
    <w:rsid w:val="00624FC0"/>
    <w:rsid w:val="00633277"/>
    <w:rsid w:val="006370D1"/>
    <w:rsid w:val="00654315"/>
    <w:rsid w:val="006C62FE"/>
    <w:rsid w:val="006E1E10"/>
    <w:rsid w:val="00705BA2"/>
    <w:rsid w:val="0071769B"/>
    <w:rsid w:val="007176F4"/>
    <w:rsid w:val="007507E9"/>
    <w:rsid w:val="007844DC"/>
    <w:rsid w:val="007C2191"/>
    <w:rsid w:val="0080449D"/>
    <w:rsid w:val="00807EDA"/>
    <w:rsid w:val="00893AA6"/>
    <w:rsid w:val="008A3EBD"/>
    <w:rsid w:val="00970A18"/>
    <w:rsid w:val="009A0468"/>
    <w:rsid w:val="009C726B"/>
    <w:rsid w:val="009D397B"/>
    <w:rsid w:val="00A2399E"/>
    <w:rsid w:val="00A464E3"/>
    <w:rsid w:val="00A51D34"/>
    <w:rsid w:val="00AA0B80"/>
    <w:rsid w:val="00AA494A"/>
    <w:rsid w:val="00AD2E65"/>
    <w:rsid w:val="00B417A8"/>
    <w:rsid w:val="00B423F2"/>
    <w:rsid w:val="00B4486F"/>
    <w:rsid w:val="00B832D1"/>
    <w:rsid w:val="00B97E24"/>
    <w:rsid w:val="00BA193B"/>
    <w:rsid w:val="00BC2BD0"/>
    <w:rsid w:val="00BD3B7B"/>
    <w:rsid w:val="00C0422C"/>
    <w:rsid w:val="00C3248C"/>
    <w:rsid w:val="00C419DC"/>
    <w:rsid w:val="00C77147"/>
    <w:rsid w:val="00C82D6E"/>
    <w:rsid w:val="00C9031A"/>
    <w:rsid w:val="00CA0AAB"/>
    <w:rsid w:val="00CC3560"/>
    <w:rsid w:val="00D42803"/>
    <w:rsid w:val="00D70344"/>
    <w:rsid w:val="00E02E38"/>
    <w:rsid w:val="00E30DBE"/>
    <w:rsid w:val="00E35CF2"/>
    <w:rsid w:val="00E70367"/>
    <w:rsid w:val="00E913D5"/>
    <w:rsid w:val="00E96071"/>
    <w:rsid w:val="00EE55E9"/>
    <w:rsid w:val="00F12D04"/>
    <w:rsid w:val="00F214F9"/>
    <w:rsid w:val="00F35773"/>
    <w:rsid w:val="00F508AB"/>
    <w:rsid w:val="00F830A4"/>
    <w:rsid w:val="00F96C5E"/>
    <w:rsid w:val="00FB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CF8E7"/>
  <w15:chartTrackingRefBased/>
  <w15:docId w15:val="{416726BA-BC2F-44CE-8E39-C2E4C76C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370D1"/>
    <w:pPr>
      <w:spacing w:before="240" w:after="0"/>
    </w:pPr>
    <w:rPr>
      <w:sz w:val="20"/>
    </w:rPr>
  </w:style>
  <w:style w:type="paragraph" w:styleId="Heading1">
    <w:name w:val="heading 1"/>
    <w:basedOn w:val="Normal"/>
    <w:next w:val="Normal"/>
    <w:link w:val="Heading1Char"/>
    <w:uiPriority w:val="9"/>
    <w:qFormat/>
    <w:rsid w:val="00F96C5E"/>
    <w:pPr>
      <w:spacing w:before="210"/>
      <w:outlineLvl w:val="0"/>
    </w:pPr>
    <w:rPr>
      <w:rFonts w:asciiTheme="majorHAnsi" w:hAnsiTheme="majorHAnsi"/>
      <w:b/>
      <w:bCs/>
      <w:sz w:val="48"/>
      <w:szCs w:val="48"/>
    </w:rPr>
  </w:style>
  <w:style w:type="paragraph" w:styleId="Heading2">
    <w:name w:val="heading 2"/>
    <w:basedOn w:val="Normal"/>
    <w:next w:val="Normal"/>
    <w:link w:val="Heading2Char"/>
    <w:uiPriority w:val="9"/>
    <w:qFormat/>
    <w:rsid w:val="00A2399E"/>
    <w:pPr>
      <w:outlineLvl w:val="1"/>
    </w:pPr>
    <w:rPr>
      <w:b/>
      <w:bCs/>
      <w:sz w:val="3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2399E"/>
    <w:pPr>
      <w:spacing w:before="100" w:beforeAutospacing="1" w:line="240" w:lineRule="auto"/>
    </w:pPr>
    <w:rPr>
      <w:rFonts w:asciiTheme="majorHAnsi" w:hAnsiTheme="majorHAnsi"/>
      <w:b/>
      <w:color w:val="000000" w:themeColor="text1"/>
      <w:sz w:val="88"/>
      <w:szCs w:val="50"/>
    </w:rPr>
  </w:style>
  <w:style w:type="character" w:customStyle="1" w:styleId="TitleChar">
    <w:name w:val="Title Char"/>
    <w:basedOn w:val="DefaultParagraphFont"/>
    <w:link w:val="Title"/>
    <w:uiPriority w:val="10"/>
    <w:rsid w:val="00A2399E"/>
    <w:rPr>
      <w:rFonts w:asciiTheme="majorHAnsi" w:hAnsiTheme="majorHAnsi"/>
      <w:b/>
      <w:color w:val="000000" w:themeColor="text1"/>
      <w:sz w:val="88"/>
      <w:szCs w:val="50"/>
    </w:rPr>
  </w:style>
  <w:style w:type="paragraph" w:styleId="Subtitle">
    <w:name w:val="Subtitle"/>
    <w:basedOn w:val="Normal"/>
    <w:next w:val="Normal"/>
    <w:link w:val="SubtitleChar"/>
    <w:uiPriority w:val="11"/>
    <w:qFormat/>
    <w:rsid w:val="00A2399E"/>
    <w:pPr>
      <w:spacing w:before="120" w:after="240" w:line="240" w:lineRule="auto"/>
    </w:pPr>
    <w:rPr>
      <w:color w:val="7F7F7F" w:themeColor="text1" w:themeTint="80"/>
      <w:sz w:val="28"/>
      <w:szCs w:val="24"/>
    </w:rPr>
  </w:style>
  <w:style w:type="character" w:customStyle="1" w:styleId="SubtitleChar">
    <w:name w:val="Subtitle Char"/>
    <w:basedOn w:val="DefaultParagraphFont"/>
    <w:link w:val="Subtitle"/>
    <w:uiPriority w:val="11"/>
    <w:rsid w:val="00A2399E"/>
    <w:rPr>
      <w:color w:val="7F7F7F" w:themeColor="text1" w:themeTint="80"/>
      <w:sz w:val="28"/>
      <w:szCs w:val="24"/>
    </w:rPr>
  </w:style>
  <w:style w:type="character" w:customStyle="1" w:styleId="Heading1Char">
    <w:name w:val="Heading 1 Char"/>
    <w:basedOn w:val="DefaultParagraphFont"/>
    <w:link w:val="Heading1"/>
    <w:uiPriority w:val="9"/>
    <w:rsid w:val="00F96C5E"/>
    <w:rPr>
      <w:rFonts w:asciiTheme="majorHAnsi" w:hAnsiTheme="majorHAnsi"/>
      <w:b/>
      <w:bCs/>
      <w:sz w:val="48"/>
      <w:szCs w:val="48"/>
    </w:rPr>
  </w:style>
  <w:style w:type="paragraph" w:customStyle="1" w:styleId="Byline">
    <w:name w:val="Byline"/>
    <w:basedOn w:val="Normal"/>
    <w:qFormat/>
    <w:rsid w:val="00A2399E"/>
    <w:pPr>
      <w:spacing w:before="120"/>
    </w:pPr>
    <w:rPr>
      <w:color w:val="404040" w:themeColor="text1" w:themeTint="BF"/>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unhideWhenUsed/>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719D0"/>
  </w:style>
  <w:style w:type="paragraph" w:styleId="Footer">
    <w:name w:val="footer"/>
    <w:basedOn w:val="Normal"/>
    <w:link w:val="FooterChar"/>
    <w:uiPriority w:val="99"/>
    <w:semiHidden/>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6370D1"/>
    <w:rPr>
      <w:sz w:val="20"/>
    </w:rPr>
  </w:style>
  <w:style w:type="paragraph" w:customStyle="1" w:styleId="TopicDescription">
    <w:name w:val="Topic Description"/>
    <w:basedOn w:val="Normal"/>
    <w:qFormat/>
    <w:rsid w:val="00A2399E"/>
    <w:pPr>
      <w:spacing w:before="120"/>
      <w:jc w:val="right"/>
    </w:pPr>
    <w:rPr>
      <w:sz w:val="18"/>
      <w:szCs w:val="18"/>
    </w:rPr>
  </w:style>
  <w:style w:type="paragraph" w:customStyle="1" w:styleId="TopicTitle">
    <w:name w:val="Topic Title"/>
    <w:basedOn w:val="Normal"/>
    <w:qFormat/>
    <w:rsid w:val="00F96C5E"/>
    <w:pPr>
      <w:spacing w:before="360"/>
      <w:jc w:val="right"/>
    </w:pPr>
    <w:rPr>
      <w:b/>
      <w:sz w:val="18"/>
    </w:rPr>
  </w:style>
  <w:style w:type="paragraph" w:styleId="TOCHeading">
    <w:name w:val="TOC Heading"/>
    <w:basedOn w:val="Normal"/>
    <w:next w:val="Normal"/>
    <w:uiPriority w:val="39"/>
    <w:qFormat/>
    <w:rsid w:val="007507E9"/>
    <w:pPr>
      <w:spacing w:before="400"/>
      <w:jc w:val="right"/>
    </w:pPr>
    <w:rPr>
      <w:b/>
      <w:sz w:val="18"/>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A2399E"/>
    <w:rPr>
      <w:b/>
      <w:bCs/>
      <w:sz w:val="36"/>
      <w:szCs w:val="30"/>
    </w:rPr>
  </w:style>
  <w:style w:type="paragraph" w:customStyle="1" w:styleId="IssueInfo">
    <w:name w:val="Issue Info"/>
    <w:basedOn w:val="Normal"/>
    <w:qFormat/>
    <w:rsid w:val="00A2399E"/>
    <w:pPr>
      <w:spacing w:before="0"/>
      <w:jc w:val="right"/>
    </w:pPr>
    <w:rPr>
      <w:color w:val="7F7F7F" w:themeColor="text1" w:themeTint="80"/>
      <w:sz w:val="18"/>
      <w:szCs w:val="16"/>
    </w:rPr>
  </w:style>
  <w:style w:type="character" w:styleId="PlaceholderText">
    <w:name w:val="Placeholder Text"/>
    <w:basedOn w:val="DefaultParagraphFont"/>
    <w:uiPriority w:val="99"/>
    <w:semiHidden/>
    <w:rsid w:val="007844DC"/>
    <w:rPr>
      <w:color w:val="808080"/>
    </w:rPr>
  </w:style>
  <w:style w:type="character" w:customStyle="1" w:styleId="Bold">
    <w:name w:val="Bold"/>
    <w:uiPriority w:val="1"/>
    <w:qFormat/>
    <w:rsid w:val="0080449D"/>
    <w:rPr>
      <w:b/>
    </w:rPr>
  </w:style>
  <w:style w:type="character" w:styleId="Hyperlink">
    <w:name w:val="Hyperlink"/>
    <w:basedOn w:val="DefaultParagraphFont"/>
    <w:uiPriority w:val="99"/>
    <w:unhideWhenUsed/>
    <w:rsid w:val="00144CD1"/>
    <w:rPr>
      <w:color w:val="0000FF"/>
      <w:u w:val="single"/>
    </w:rPr>
  </w:style>
  <w:style w:type="character" w:styleId="UnresolvedMention">
    <w:name w:val="Unresolved Mention"/>
    <w:basedOn w:val="DefaultParagraphFont"/>
    <w:uiPriority w:val="99"/>
    <w:semiHidden/>
    <w:unhideWhenUsed/>
    <w:rsid w:val="00243BEC"/>
    <w:rPr>
      <w:color w:val="605E5C"/>
      <w:shd w:val="clear" w:color="auto" w:fill="E1DFDD"/>
    </w:rPr>
  </w:style>
  <w:style w:type="paragraph" w:styleId="NormalWeb">
    <w:name w:val="Normal (Web)"/>
    <w:basedOn w:val="Normal"/>
    <w:uiPriority w:val="99"/>
    <w:unhideWhenUsed/>
    <w:rsid w:val="00E30D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0DBE"/>
    <w:rPr>
      <w:b/>
      <w:bCs/>
    </w:rPr>
  </w:style>
  <w:style w:type="character" w:styleId="Emphasis">
    <w:name w:val="Emphasis"/>
    <w:basedOn w:val="DefaultParagraphFont"/>
    <w:uiPriority w:val="20"/>
    <w:qFormat/>
    <w:rsid w:val="00E30D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ueencreeklegion.com" TargetMode="External"/><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20Barnes\AppData\Roaming\Microsoft\Templates\Corporate%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71A720B25D4C89BAC8C20F53AC2594"/>
        <w:category>
          <w:name w:val="General"/>
          <w:gallery w:val="placeholder"/>
        </w:category>
        <w:types>
          <w:type w:val="bbPlcHdr"/>
        </w:types>
        <w:behaviors>
          <w:behavior w:val="content"/>
        </w:behaviors>
        <w:guid w:val="{E39EF973-6842-47D4-98D1-B408F6801C40}"/>
      </w:docPartPr>
      <w:docPartBody>
        <w:p w:rsidR="0040033F" w:rsidRDefault="00000000">
          <w:pPr>
            <w:pStyle w:val="F171A720B25D4C89BAC8C20F53AC2594"/>
          </w:pPr>
          <w:r w:rsidRPr="007844DC">
            <w:t>The Review</w:t>
          </w:r>
        </w:p>
      </w:docPartBody>
    </w:docPart>
    <w:docPart>
      <w:docPartPr>
        <w:name w:val="A0A40AC35FA3435A87706A83C13DDD49"/>
        <w:category>
          <w:name w:val="General"/>
          <w:gallery w:val="placeholder"/>
        </w:category>
        <w:types>
          <w:type w:val="bbPlcHdr"/>
        </w:types>
        <w:behaviors>
          <w:behavior w:val="content"/>
        </w:behaviors>
        <w:guid w:val="{F32C4423-C3C3-4E98-8179-C66525A09BCD}"/>
      </w:docPartPr>
      <w:docPartBody>
        <w:p w:rsidR="0040033F" w:rsidRDefault="00000000">
          <w:pPr>
            <w:pStyle w:val="A0A40AC35FA3435A87706A83C13DDD49"/>
          </w:pPr>
          <w:r w:rsidRPr="007844DC">
            <w:t>August 20XX</w:t>
          </w:r>
          <w:r w:rsidRPr="007844DC">
            <w:br/>
            <w:t>Issue #12</w:t>
          </w:r>
        </w:p>
      </w:docPartBody>
    </w:docPart>
    <w:docPart>
      <w:docPartPr>
        <w:name w:val="B8594DF076D74DDBA6E7D4EFC0A0CF87"/>
        <w:category>
          <w:name w:val="General"/>
          <w:gallery w:val="placeholder"/>
        </w:category>
        <w:types>
          <w:type w:val="bbPlcHdr"/>
        </w:types>
        <w:behaviors>
          <w:behavior w:val="content"/>
        </w:behaviors>
        <w:guid w:val="{25F231C6-775E-436C-983E-766792C49CE9}"/>
      </w:docPartPr>
      <w:docPartBody>
        <w:p w:rsidR="0040033F" w:rsidRDefault="00000000">
          <w:pPr>
            <w:pStyle w:val="B8594DF076D74DDBA6E7D4EFC0A0CF87"/>
          </w:pPr>
          <w:r w:rsidRPr="007844DC">
            <w:t>The latest news, views, and announcements</w:t>
          </w:r>
        </w:p>
      </w:docPartBody>
    </w:docPart>
    <w:docPart>
      <w:docPartPr>
        <w:name w:val="85C460C9DBED45159A57EB0C5531D657"/>
        <w:category>
          <w:name w:val="General"/>
          <w:gallery w:val="placeholder"/>
        </w:category>
        <w:types>
          <w:type w:val="bbPlcHdr"/>
        </w:types>
        <w:behaviors>
          <w:behavior w:val="content"/>
        </w:behaviors>
        <w:guid w:val="{F8554CA7-393C-4D86-B4C6-17236D243B3F}"/>
      </w:docPartPr>
      <w:docPartBody>
        <w:p w:rsidR="0040033F" w:rsidRDefault="00000000">
          <w:pPr>
            <w:pStyle w:val="85C460C9DBED45159A57EB0C5531D657"/>
          </w:pPr>
          <w:r w:rsidRPr="007844DC">
            <w:t>INSIDE</w:t>
          </w:r>
        </w:p>
      </w:docPartBody>
    </w:docPart>
    <w:docPart>
      <w:docPartPr>
        <w:name w:val="C520E69672F34049920538D50EDC71B5"/>
        <w:category>
          <w:name w:val="General"/>
          <w:gallery w:val="placeholder"/>
        </w:category>
        <w:types>
          <w:type w:val="bbPlcHdr"/>
        </w:types>
        <w:behaviors>
          <w:behavior w:val="content"/>
        </w:behaviors>
        <w:guid w:val="{F1B41366-63D0-4557-A5A5-C7D9CF2E90EE}"/>
      </w:docPartPr>
      <w:docPartBody>
        <w:p w:rsidR="0040033F" w:rsidRDefault="00000000">
          <w:pPr>
            <w:pStyle w:val="C520E69672F34049920538D50EDC71B5"/>
          </w:pPr>
          <w:r w:rsidRPr="007844DC">
            <w:t>New finds this week</w:t>
          </w:r>
        </w:p>
      </w:docPartBody>
    </w:docPart>
    <w:docPart>
      <w:docPartPr>
        <w:name w:val="8D8AC785E66A44C1A226F376CCF5B30B"/>
        <w:category>
          <w:name w:val="General"/>
          <w:gallery w:val="placeholder"/>
        </w:category>
        <w:types>
          <w:type w:val="bbPlcHdr"/>
        </w:types>
        <w:behaviors>
          <w:behavior w:val="content"/>
        </w:behaviors>
        <w:guid w:val="{34154DC4-3164-4816-832B-22989A776CE6}"/>
      </w:docPartPr>
      <w:docPartBody>
        <w:p w:rsidR="0040033F" w:rsidRDefault="00000000">
          <w:pPr>
            <w:pStyle w:val="8D8AC785E66A44C1A226F376CCF5B30B"/>
          </w:pPr>
          <w:r w:rsidRPr="007844DC">
            <w:t>Add description text here to get your subscribers interested in your topic.</w:t>
          </w:r>
        </w:p>
      </w:docPartBody>
    </w:docPart>
    <w:docPart>
      <w:docPartPr>
        <w:name w:val="B1018A4F01A14DC2816F2A7488972F2A"/>
        <w:category>
          <w:name w:val="General"/>
          <w:gallery w:val="placeholder"/>
        </w:category>
        <w:types>
          <w:type w:val="bbPlcHdr"/>
        </w:types>
        <w:behaviors>
          <w:behavior w:val="content"/>
        </w:behaviors>
        <w:guid w:val="{A20A075D-E51A-4F3F-8D89-4A8AD42408D2}"/>
      </w:docPartPr>
      <w:docPartBody>
        <w:p w:rsidR="0040033F" w:rsidRDefault="00000000">
          <w:pPr>
            <w:pStyle w:val="B1018A4F01A14DC2816F2A7488972F2A"/>
          </w:pPr>
          <w:r w:rsidRPr="007844DC">
            <w:t>Corporate newsletter</w:t>
          </w:r>
        </w:p>
      </w:docPartBody>
    </w:docPart>
    <w:docPart>
      <w:docPartPr>
        <w:name w:val="C595A6EA3C1E48F791F98232A8D5F67B"/>
        <w:category>
          <w:name w:val="General"/>
          <w:gallery w:val="placeholder"/>
        </w:category>
        <w:types>
          <w:type w:val="bbPlcHdr"/>
        </w:types>
        <w:behaviors>
          <w:behavior w:val="content"/>
        </w:behaviors>
        <w:guid w:val="{15B5F8D1-4DC5-4EDB-8BD5-E5CC037D893E}"/>
      </w:docPartPr>
      <w:docPartBody>
        <w:p w:rsidR="0040033F" w:rsidRDefault="00000000">
          <w:pPr>
            <w:pStyle w:val="C595A6EA3C1E48F791F98232A8D5F67B"/>
          </w:pPr>
          <w:r w:rsidRPr="007844DC">
            <w:t>Add description text here to get your subscribers interested in your topic.</w:t>
          </w:r>
        </w:p>
      </w:docPartBody>
    </w:docPart>
    <w:docPart>
      <w:docPartPr>
        <w:name w:val="EEA9E498B0AF4B508E5264F729AB7F49"/>
        <w:category>
          <w:name w:val="General"/>
          <w:gallery w:val="placeholder"/>
        </w:category>
        <w:types>
          <w:type w:val="bbPlcHdr"/>
        </w:types>
        <w:behaviors>
          <w:behavior w:val="content"/>
        </w:behaviors>
        <w:guid w:val="{41974ED0-7499-47A8-AA70-369D3B9F8595}"/>
      </w:docPartPr>
      <w:docPartBody>
        <w:p w:rsidR="0040033F" w:rsidRDefault="00000000">
          <w:pPr>
            <w:pStyle w:val="EEA9E498B0AF4B508E5264F729AB7F49"/>
          </w:pPr>
          <w:r w:rsidRPr="007844DC">
            <w:t>The observer</w:t>
          </w:r>
        </w:p>
      </w:docPartBody>
    </w:docPart>
    <w:docPart>
      <w:docPartPr>
        <w:name w:val="72D25951E3434F6396E6658E6CAB049A"/>
        <w:category>
          <w:name w:val="General"/>
          <w:gallery w:val="placeholder"/>
        </w:category>
        <w:types>
          <w:type w:val="bbPlcHdr"/>
        </w:types>
        <w:behaviors>
          <w:behavior w:val="content"/>
        </w:behaviors>
        <w:guid w:val="{8177C750-EE32-429C-A1C0-B73209408462}"/>
      </w:docPartPr>
      <w:docPartBody>
        <w:p w:rsidR="0040033F" w:rsidRDefault="00000000">
          <w:pPr>
            <w:pStyle w:val="72D25951E3434F6396E6658E6CAB049A"/>
          </w:pPr>
          <w:r w:rsidRPr="007844DC">
            <w:t>Add description text here to get your subscribers interested in your topic.</w:t>
          </w:r>
        </w:p>
      </w:docPartBody>
    </w:docPart>
    <w:docPart>
      <w:docPartPr>
        <w:name w:val="BF18F367749F43B78EE14D2924AF10E1"/>
        <w:category>
          <w:name w:val="General"/>
          <w:gallery w:val="placeholder"/>
        </w:category>
        <w:types>
          <w:type w:val="bbPlcHdr"/>
        </w:types>
        <w:behaviors>
          <w:behavior w:val="content"/>
        </w:behaviors>
        <w:guid w:val="{903A2F5B-EACD-4882-8F96-F06DFD65C01E}"/>
      </w:docPartPr>
      <w:docPartBody>
        <w:p w:rsidR="0040033F" w:rsidRDefault="00000000">
          <w:pPr>
            <w:pStyle w:val="BF18F367749F43B78EE14D2924AF10E1"/>
          </w:pPr>
          <w:r w:rsidRPr="0080449D">
            <w:t>New finds this week</w:t>
          </w:r>
        </w:p>
      </w:docPartBody>
    </w:docPart>
    <w:docPart>
      <w:docPartPr>
        <w:name w:val="A5BC1FD4FDC84868A442BCAF1A4A0712"/>
        <w:category>
          <w:name w:val="General"/>
          <w:gallery w:val="placeholder"/>
        </w:category>
        <w:types>
          <w:type w:val="bbPlcHdr"/>
        </w:types>
        <w:behaviors>
          <w:behavior w:val="content"/>
        </w:behaviors>
        <w:guid w:val="{EE33B99A-1363-4D87-B7C2-D804FEE1FBC2}"/>
      </w:docPartPr>
      <w:docPartBody>
        <w:p w:rsidR="0040033F" w:rsidRDefault="00000000">
          <w:pPr>
            <w:pStyle w:val="A5BC1FD4FDC84868A442BCAF1A4A0712"/>
          </w:pPr>
          <w:r w:rsidRPr="00CA0AAB">
            <w:rPr>
              <w:rStyle w:val="Bold"/>
            </w:rPr>
            <w:t>The Review</w:t>
          </w:r>
        </w:p>
      </w:docPartBody>
    </w:docPart>
    <w:docPart>
      <w:docPartPr>
        <w:name w:val="51CF31B7338845E7AEDAD8951DCE0877"/>
        <w:category>
          <w:name w:val="General"/>
          <w:gallery w:val="placeholder"/>
        </w:category>
        <w:types>
          <w:type w:val="bbPlcHdr"/>
        </w:types>
        <w:behaviors>
          <w:behavior w:val="content"/>
        </w:behaviors>
        <w:guid w:val="{EBEC11A9-4070-4037-8F9D-873D9509947D}"/>
      </w:docPartPr>
      <w:docPartBody>
        <w:p w:rsidR="0040033F" w:rsidRDefault="00000000">
          <w:pPr>
            <w:pStyle w:val="51CF31B7338845E7AEDAD8951DCE0877"/>
          </w:pPr>
          <w:r w:rsidRPr="00CA0AAB">
            <w:t>Corporate newsletter</w:t>
          </w:r>
        </w:p>
      </w:docPartBody>
    </w:docPart>
    <w:docPart>
      <w:docPartPr>
        <w:name w:val="0D1935BE93EA446D8E49649D15ABB1D7"/>
        <w:category>
          <w:name w:val="General"/>
          <w:gallery w:val="placeholder"/>
        </w:category>
        <w:types>
          <w:type w:val="bbPlcHdr"/>
        </w:types>
        <w:behaviors>
          <w:behavior w:val="content"/>
        </w:behaviors>
        <w:guid w:val="{0742265F-D020-467E-98CA-8CF1DE09C2F1}"/>
      </w:docPartPr>
      <w:docPartBody>
        <w:p w:rsidR="0040033F" w:rsidRPr="00CA0AAB" w:rsidRDefault="00000000" w:rsidP="00CA0AAB">
          <w:r w:rsidRPr="00CA0AAB">
            <w:t xml:space="preserve">Newsletters are periodicals used to advertise or update your subscribers with information about your product or blog. </w:t>
          </w:r>
        </w:p>
        <w:p w:rsidR="0040033F" w:rsidRDefault="00000000">
          <w:pPr>
            <w:pStyle w:val="0D1935BE93EA446D8E49649D15ABB1D7"/>
          </w:pPr>
          <w:r w:rsidRPr="00CA0AAB">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docPartBody>
    </w:docPart>
    <w:docPart>
      <w:docPartPr>
        <w:name w:val="F39B574768D345F48B9DD13653EB2DFE"/>
        <w:category>
          <w:name w:val="General"/>
          <w:gallery w:val="placeholder"/>
        </w:category>
        <w:types>
          <w:type w:val="bbPlcHdr"/>
        </w:types>
        <w:behaviors>
          <w:behavior w:val="content"/>
        </w:behaviors>
        <w:guid w:val="{F080502B-94D8-4540-8D17-351E16116073}"/>
      </w:docPartPr>
      <w:docPartBody>
        <w:p w:rsidR="0040033F" w:rsidRDefault="00000000">
          <w:pPr>
            <w:pStyle w:val="F39B574768D345F48B9DD13653EB2DFE"/>
          </w:pPr>
          <w:r w:rsidRPr="00CA0AAB">
            <w:t>Work with the industry’s best</w:t>
          </w:r>
        </w:p>
      </w:docPartBody>
    </w:docPart>
    <w:docPart>
      <w:docPartPr>
        <w:name w:val="E5AD1AEC05ED4D0090EF0683C1BB87F9"/>
        <w:category>
          <w:name w:val="General"/>
          <w:gallery w:val="placeholder"/>
        </w:category>
        <w:types>
          <w:type w:val="bbPlcHdr"/>
        </w:types>
        <w:behaviors>
          <w:behavior w:val="content"/>
        </w:behaviors>
        <w:guid w:val="{51EC5F39-BFF0-4617-B42B-B7D5D10FF4CF}"/>
      </w:docPartPr>
      <w:docPartBody>
        <w:p w:rsidR="0040033F" w:rsidRPr="00CA0AAB" w:rsidRDefault="00000000" w:rsidP="00CA0AAB">
          <w:r w:rsidRPr="00CA0AAB">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rsidR="0040033F" w:rsidRPr="00CA0AAB" w:rsidRDefault="00000000" w:rsidP="00CA0AAB">
          <w:r w:rsidRPr="00CA0AAB">
            <w:t>Newsletters are periodicals used to advertise or update your subscribers with information about your product or blog. Type the content of your newsletter here.</w:t>
          </w:r>
        </w:p>
        <w:p w:rsidR="0040033F" w:rsidRDefault="00000000">
          <w:pPr>
            <w:pStyle w:val="E5AD1AEC05ED4D0090EF0683C1BB87F9"/>
          </w:pPr>
          <w:r w:rsidRPr="00CA0AAB">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docPartBody>
    </w:docPart>
    <w:docPart>
      <w:docPartPr>
        <w:name w:val="4C1006382F5645FE94F4938380291958"/>
        <w:category>
          <w:name w:val="General"/>
          <w:gallery w:val="placeholder"/>
        </w:category>
        <w:types>
          <w:type w:val="bbPlcHdr"/>
        </w:types>
        <w:behaviors>
          <w:behavior w:val="content"/>
        </w:behaviors>
        <w:guid w:val="{43D461D4-8C66-4096-BCDA-F0E4DCA944DC}"/>
      </w:docPartPr>
      <w:docPartBody>
        <w:p w:rsidR="0040033F" w:rsidRDefault="00000000">
          <w:pPr>
            <w:pStyle w:val="4C1006382F5645FE94F4938380291958"/>
          </w:pPr>
          <w:r w:rsidRPr="00CA0AAB">
            <w:t>The observer</w:t>
          </w:r>
        </w:p>
      </w:docPartBody>
    </w:docPart>
    <w:docPart>
      <w:docPartPr>
        <w:name w:val="11EBA3D5BD4841A0A872428A69A0C612"/>
        <w:category>
          <w:name w:val="General"/>
          <w:gallery w:val="placeholder"/>
        </w:category>
        <w:types>
          <w:type w:val="bbPlcHdr"/>
        </w:types>
        <w:behaviors>
          <w:behavior w:val="content"/>
        </w:behaviors>
        <w:guid w:val="{64F6DF72-0EE8-49B2-A2FB-B1C93D0A435A}"/>
      </w:docPartPr>
      <w:docPartBody>
        <w:p w:rsidR="0040033F" w:rsidRPr="00CA0AAB" w:rsidRDefault="00000000" w:rsidP="00CA0AAB">
          <w:r w:rsidRPr="00CA0AAB">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rsidR="0040033F" w:rsidRDefault="00000000">
          <w:pPr>
            <w:pStyle w:val="11EBA3D5BD4841A0A872428A69A0C612"/>
          </w:pPr>
          <w:r w:rsidRPr="00CA0AAB">
            <w:t>Newsletters are periodicals used to advertise or update your subscribers with information about your product or blog. They are an excellent way to maintain regular contact with your subscribers.</w:t>
          </w:r>
        </w:p>
      </w:docPartBody>
    </w:docPart>
    <w:docPart>
      <w:docPartPr>
        <w:name w:val="E6A41A17DFD74CADB63F1CEF03595A20"/>
        <w:category>
          <w:name w:val="General"/>
          <w:gallery w:val="placeholder"/>
        </w:category>
        <w:types>
          <w:type w:val="bbPlcHdr"/>
        </w:types>
        <w:behaviors>
          <w:behavior w:val="content"/>
        </w:behaviors>
        <w:guid w:val="{E3279573-2EB3-4DE5-8CDD-C2E31EC4057F}"/>
      </w:docPartPr>
      <w:docPartBody>
        <w:p w:rsidR="002469D2" w:rsidRPr="00CA0AAB" w:rsidRDefault="002469D2" w:rsidP="00CA0AAB">
          <w:r w:rsidRPr="00CA0AAB">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rsidR="0040033F" w:rsidRDefault="002469D2" w:rsidP="002469D2">
          <w:pPr>
            <w:pStyle w:val="E6A41A17DFD74CADB63F1CEF03595A20"/>
          </w:pPr>
          <w:r w:rsidRPr="00CA0AAB">
            <w:t>Newsletters are periodicals used to advertise or update your subscribers with information about your product or blog. They are an excellent way to maintain regular contact with your subscribers.</w:t>
          </w:r>
        </w:p>
      </w:docPartBody>
    </w:docPart>
    <w:docPart>
      <w:docPartPr>
        <w:name w:val="D78FBFDCABE7465685C9EFAD205DEC1B"/>
        <w:category>
          <w:name w:val="General"/>
          <w:gallery w:val="placeholder"/>
        </w:category>
        <w:types>
          <w:type w:val="bbPlcHdr"/>
        </w:types>
        <w:behaviors>
          <w:behavior w:val="content"/>
        </w:behaviors>
        <w:guid w:val="{43C60B6E-77F1-4748-AA4F-70D1A0DE7564}"/>
      </w:docPartPr>
      <w:docPartBody>
        <w:p w:rsidR="0040033F" w:rsidRDefault="002469D2" w:rsidP="002469D2">
          <w:pPr>
            <w:pStyle w:val="D78FBFDCABE7465685C9EFAD205DEC1B"/>
          </w:pPr>
          <w:r w:rsidRPr="007844DC">
            <w:t>New finds this week</w:t>
          </w:r>
        </w:p>
      </w:docPartBody>
    </w:docPart>
    <w:docPart>
      <w:docPartPr>
        <w:name w:val="54826A06D524428FA14C9025C45D06A0"/>
        <w:category>
          <w:name w:val="General"/>
          <w:gallery w:val="placeholder"/>
        </w:category>
        <w:types>
          <w:type w:val="bbPlcHdr"/>
        </w:types>
        <w:behaviors>
          <w:behavior w:val="content"/>
        </w:behaviors>
        <w:guid w:val="{8C4DE3EB-1592-47EA-A050-79FFC9DE163C}"/>
      </w:docPartPr>
      <w:docPartBody>
        <w:p w:rsidR="0040033F" w:rsidRDefault="002469D2" w:rsidP="002469D2">
          <w:pPr>
            <w:pStyle w:val="54826A06D524428FA14C9025C45D06A0"/>
          </w:pPr>
          <w:r w:rsidRPr="007844DC">
            <w:t>Add description text here to get your subscribers interested in your topic.</w:t>
          </w:r>
        </w:p>
      </w:docPartBody>
    </w:docPart>
    <w:docPart>
      <w:docPartPr>
        <w:name w:val="6564A5C6AC8146D0977263D3DA4007EE"/>
        <w:category>
          <w:name w:val="General"/>
          <w:gallery w:val="placeholder"/>
        </w:category>
        <w:types>
          <w:type w:val="bbPlcHdr"/>
        </w:types>
        <w:behaviors>
          <w:behavior w:val="content"/>
        </w:behaviors>
        <w:guid w:val="{12CFD657-D012-4863-A923-E9C0F936B5A7}"/>
      </w:docPartPr>
      <w:docPartBody>
        <w:p w:rsidR="0040033F" w:rsidRDefault="002469D2" w:rsidP="002469D2">
          <w:pPr>
            <w:pStyle w:val="6564A5C6AC8146D0977263D3DA4007EE"/>
          </w:pPr>
          <w:r w:rsidRPr="007844DC">
            <w:t>New finds this week</w:t>
          </w:r>
        </w:p>
      </w:docPartBody>
    </w:docPart>
    <w:docPart>
      <w:docPartPr>
        <w:name w:val="2A77940A195C4F6BBF752A89C7BCCABF"/>
        <w:category>
          <w:name w:val="General"/>
          <w:gallery w:val="placeholder"/>
        </w:category>
        <w:types>
          <w:type w:val="bbPlcHdr"/>
        </w:types>
        <w:behaviors>
          <w:behavior w:val="content"/>
        </w:behaviors>
        <w:guid w:val="{9AE49364-66AF-4971-933F-87733B4BF4DD}"/>
      </w:docPartPr>
      <w:docPartBody>
        <w:p w:rsidR="0040033F" w:rsidRDefault="002469D2" w:rsidP="002469D2">
          <w:pPr>
            <w:pStyle w:val="2A77940A195C4F6BBF752A89C7BCCABF"/>
          </w:pPr>
          <w:r w:rsidRPr="007844DC">
            <w:t>Add description text here to get your subscribers interested in your topic.</w:t>
          </w:r>
        </w:p>
      </w:docPartBody>
    </w:docPart>
    <w:docPart>
      <w:docPartPr>
        <w:name w:val="1C7E4D6FC7724A86BFCB1DA32FD69FCC"/>
        <w:category>
          <w:name w:val="General"/>
          <w:gallery w:val="placeholder"/>
        </w:category>
        <w:types>
          <w:type w:val="bbPlcHdr"/>
        </w:types>
        <w:behaviors>
          <w:behavior w:val="content"/>
        </w:behaviors>
        <w:guid w:val="{0890E573-D7C3-4CCE-9458-35CE5FD8D275}"/>
      </w:docPartPr>
      <w:docPartBody>
        <w:p w:rsidR="0040033F" w:rsidRDefault="002469D2" w:rsidP="002469D2">
          <w:pPr>
            <w:pStyle w:val="1C7E4D6FC7724A86BFCB1DA32FD69FCC"/>
          </w:pPr>
          <w:r w:rsidRPr="007844DC">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Stencil">
    <w:panose1 w:val="040409050D0802020404"/>
    <w:charset w:val="00"/>
    <w:family w:val="decorative"/>
    <w:pitch w:val="variable"/>
    <w:sig w:usb0="00000003" w:usb1="00000000" w:usb2="00000000" w:usb3="00000000" w:csb0="00000001" w:csb1="00000000"/>
  </w:font>
  <w:font w:name="Chaparral Pro Light">
    <w:panose1 w:val="02060403030505090203"/>
    <w:charset w:val="00"/>
    <w:family w:val="roman"/>
    <w:notTrueType/>
    <w:pitch w:val="variable"/>
    <w:sig w:usb0="00000007" w:usb1="00000001"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 w:name="Aldhabi">
    <w:charset w:val="B2"/>
    <w:family w:val="auto"/>
    <w:pitch w:val="variable"/>
    <w:sig w:usb0="80002007" w:usb1="80000000" w:usb2="00000008" w:usb3="00000000" w:csb0="00000041"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Slab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9D2"/>
    <w:rsid w:val="000909CC"/>
    <w:rsid w:val="000C2C24"/>
    <w:rsid w:val="000F2B6D"/>
    <w:rsid w:val="002469D2"/>
    <w:rsid w:val="00253E87"/>
    <w:rsid w:val="002B43EA"/>
    <w:rsid w:val="00321679"/>
    <w:rsid w:val="00354B29"/>
    <w:rsid w:val="0040033F"/>
    <w:rsid w:val="00505FAB"/>
    <w:rsid w:val="00565418"/>
    <w:rsid w:val="005B0902"/>
    <w:rsid w:val="005E153D"/>
    <w:rsid w:val="006D611C"/>
    <w:rsid w:val="006E1E10"/>
    <w:rsid w:val="0071769B"/>
    <w:rsid w:val="008476BF"/>
    <w:rsid w:val="00B97C66"/>
    <w:rsid w:val="00C9031A"/>
    <w:rsid w:val="00C9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71A720B25D4C89BAC8C20F53AC2594">
    <w:name w:val="F171A720B25D4C89BAC8C20F53AC2594"/>
  </w:style>
  <w:style w:type="paragraph" w:customStyle="1" w:styleId="A0A40AC35FA3435A87706A83C13DDD49">
    <w:name w:val="A0A40AC35FA3435A87706A83C13DDD49"/>
  </w:style>
  <w:style w:type="paragraph" w:customStyle="1" w:styleId="B8594DF076D74DDBA6E7D4EFC0A0CF87">
    <w:name w:val="B8594DF076D74DDBA6E7D4EFC0A0CF87"/>
  </w:style>
  <w:style w:type="paragraph" w:customStyle="1" w:styleId="85C460C9DBED45159A57EB0C5531D657">
    <w:name w:val="85C460C9DBED45159A57EB0C5531D657"/>
  </w:style>
  <w:style w:type="paragraph" w:customStyle="1" w:styleId="C520E69672F34049920538D50EDC71B5">
    <w:name w:val="C520E69672F34049920538D50EDC71B5"/>
  </w:style>
  <w:style w:type="paragraph" w:customStyle="1" w:styleId="8D8AC785E66A44C1A226F376CCF5B30B">
    <w:name w:val="8D8AC785E66A44C1A226F376CCF5B30B"/>
  </w:style>
  <w:style w:type="paragraph" w:customStyle="1" w:styleId="B1018A4F01A14DC2816F2A7488972F2A">
    <w:name w:val="B1018A4F01A14DC2816F2A7488972F2A"/>
  </w:style>
  <w:style w:type="paragraph" w:customStyle="1" w:styleId="C595A6EA3C1E48F791F98232A8D5F67B">
    <w:name w:val="C595A6EA3C1E48F791F98232A8D5F67B"/>
  </w:style>
  <w:style w:type="paragraph" w:customStyle="1" w:styleId="EEA9E498B0AF4B508E5264F729AB7F49">
    <w:name w:val="EEA9E498B0AF4B508E5264F729AB7F49"/>
  </w:style>
  <w:style w:type="paragraph" w:customStyle="1" w:styleId="72D25951E3434F6396E6658E6CAB049A">
    <w:name w:val="72D25951E3434F6396E6658E6CAB049A"/>
  </w:style>
  <w:style w:type="paragraph" w:customStyle="1" w:styleId="BF18F367749F43B78EE14D2924AF10E1">
    <w:name w:val="BF18F367749F43B78EE14D2924AF10E1"/>
  </w:style>
  <w:style w:type="paragraph" w:customStyle="1" w:styleId="D071F72499DD4F72AD9444E65C3D8425">
    <w:name w:val="D071F72499DD4F72AD9444E65C3D8425"/>
  </w:style>
  <w:style w:type="character" w:customStyle="1" w:styleId="Bold">
    <w:name w:val="Bold"/>
    <w:uiPriority w:val="1"/>
    <w:qFormat/>
    <w:rsid w:val="002469D2"/>
    <w:rPr>
      <w:b/>
    </w:rPr>
  </w:style>
  <w:style w:type="paragraph" w:customStyle="1" w:styleId="24D020B895144C69BD69F012C3230D78">
    <w:name w:val="24D020B895144C69BD69F012C3230D78"/>
  </w:style>
  <w:style w:type="paragraph" w:customStyle="1" w:styleId="34753DA9F61A483CA414C58AEDCA2B62">
    <w:name w:val="34753DA9F61A483CA414C58AEDCA2B62"/>
  </w:style>
  <w:style w:type="paragraph" w:customStyle="1" w:styleId="A5BC1FD4FDC84868A442BCAF1A4A0712">
    <w:name w:val="A5BC1FD4FDC84868A442BCAF1A4A0712"/>
  </w:style>
  <w:style w:type="paragraph" w:customStyle="1" w:styleId="51CF31B7338845E7AEDAD8951DCE0877">
    <w:name w:val="51CF31B7338845E7AEDAD8951DCE0877"/>
  </w:style>
  <w:style w:type="paragraph" w:customStyle="1" w:styleId="FCDE61AF3B6B4DAF867A317B0F878FD7">
    <w:name w:val="FCDE61AF3B6B4DAF867A317B0F878FD7"/>
  </w:style>
  <w:style w:type="paragraph" w:customStyle="1" w:styleId="217258472C8946098404FCC93B5D7F55">
    <w:name w:val="217258472C8946098404FCC93B5D7F55"/>
  </w:style>
  <w:style w:type="paragraph" w:customStyle="1" w:styleId="0D1935BE93EA446D8E49649D15ABB1D7">
    <w:name w:val="0D1935BE93EA446D8E49649D15ABB1D7"/>
  </w:style>
  <w:style w:type="paragraph" w:customStyle="1" w:styleId="F39B574768D345F48B9DD13653EB2DFE">
    <w:name w:val="F39B574768D345F48B9DD13653EB2DFE"/>
  </w:style>
  <w:style w:type="paragraph" w:customStyle="1" w:styleId="50B49A9F8527498A839B998868378BB7">
    <w:name w:val="50B49A9F8527498A839B998868378BB7"/>
  </w:style>
  <w:style w:type="paragraph" w:customStyle="1" w:styleId="E5AD1AEC05ED4D0090EF0683C1BB87F9">
    <w:name w:val="E5AD1AEC05ED4D0090EF0683C1BB87F9"/>
  </w:style>
  <w:style w:type="paragraph" w:customStyle="1" w:styleId="4C1006382F5645FE94F4938380291958">
    <w:name w:val="4C1006382F5645FE94F4938380291958"/>
  </w:style>
  <w:style w:type="paragraph" w:customStyle="1" w:styleId="CB37BF0EC1544B63A27DAB2CAC5238EB">
    <w:name w:val="CB37BF0EC1544B63A27DAB2CAC5238EB"/>
  </w:style>
  <w:style w:type="paragraph" w:customStyle="1" w:styleId="11EBA3D5BD4841A0A872428A69A0C612">
    <w:name w:val="11EBA3D5BD4841A0A872428A69A0C612"/>
  </w:style>
  <w:style w:type="paragraph" w:customStyle="1" w:styleId="7B0B94A32CE94C7794E04F5A8483BFFB">
    <w:name w:val="7B0B94A32CE94C7794E04F5A8483BFFB"/>
    <w:rsid w:val="002469D2"/>
  </w:style>
  <w:style w:type="paragraph" w:customStyle="1" w:styleId="9F75626FF96F46BA8B684567A93EA6EF">
    <w:name w:val="9F75626FF96F46BA8B684567A93EA6EF"/>
    <w:rsid w:val="002469D2"/>
  </w:style>
  <w:style w:type="paragraph" w:customStyle="1" w:styleId="F4FC345798E24E48A7A5A32CC411D2F6">
    <w:name w:val="F4FC345798E24E48A7A5A32CC411D2F6"/>
    <w:rsid w:val="002469D2"/>
  </w:style>
  <w:style w:type="paragraph" w:customStyle="1" w:styleId="6C3959FC10EC4A6BB59EF51ECE7CA176">
    <w:name w:val="6C3959FC10EC4A6BB59EF51ECE7CA176"/>
    <w:rsid w:val="002469D2"/>
  </w:style>
  <w:style w:type="paragraph" w:customStyle="1" w:styleId="61E8D6308B3843CFAA2F2CDC35FE0025">
    <w:name w:val="61E8D6308B3843CFAA2F2CDC35FE0025"/>
    <w:rsid w:val="002469D2"/>
  </w:style>
  <w:style w:type="paragraph" w:customStyle="1" w:styleId="BA0439983C094B13896737055B5315FE">
    <w:name w:val="BA0439983C094B13896737055B5315FE"/>
    <w:rsid w:val="002469D2"/>
  </w:style>
  <w:style w:type="paragraph" w:customStyle="1" w:styleId="4F9B48A02A3047448DA212F44E4B2EC8">
    <w:name w:val="4F9B48A02A3047448DA212F44E4B2EC8"/>
    <w:rsid w:val="002469D2"/>
  </w:style>
  <w:style w:type="paragraph" w:customStyle="1" w:styleId="BC7A79AFA9B3484588C70D65BB0F656A">
    <w:name w:val="BC7A79AFA9B3484588C70D65BB0F656A"/>
    <w:rsid w:val="002469D2"/>
  </w:style>
  <w:style w:type="paragraph" w:customStyle="1" w:styleId="A56AFEA35C1444C5A79B88A4B5738BDF">
    <w:name w:val="A56AFEA35C1444C5A79B88A4B5738BDF"/>
    <w:rsid w:val="002469D2"/>
  </w:style>
  <w:style w:type="paragraph" w:customStyle="1" w:styleId="04D23DF413494F708B7CBD719B588972">
    <w:name w:val="04D23DF413494F708B7CBD719B588972"/>
    <w:rsid w:val="002469D2"/>
  </w:style>
  <w:style w:type="paragraph" w:customStyle="1" w:styleId="4E4DB682F1B943E5B08DEF9F4C35FF12">
    <w:name w:val="4E4DB682F1B943E5B08DEF9F4C35FF12"/>
    <w:rsid w:val="002469D2"/>
  </w:style>
  <w:style w:type="paragraph" w:customStyle="1" w:styleId="0CD5203608B54C5993DFEC1D6B7ED644">
    <w:name w:val="0CD5203608B54C5993DFEC1D6B7ED644"/>
    <w:rsid w:val="002469D2"/>
  </w:style>
  <w:style w:type="paragraph" w:customStyle="1" w:styleId="F8EBA31C3AD74376884CF0CF489A0E45">
    <w:name w:val="F8EBA31C3AD74376884CF0CF489A0E45"/>
    <w:rsid w:val="002469D2"/>
  </w:style>
  <w:style w:type="paragraph" w:customStyle="1" w:styleId="93CFA439EBF94CCDA570BF8B8D28A623">
    <w:name w:val="93CFA439EBF94CCDA570BF8B8D28A623"/>
    <w:rsid w:val="002469D2"/>
  </w:style>
  <w:style w:type="paragraph" w:customStyle="1" w:styleId="66EB16A0A9054F33B809FC58C719CC14">
    <w:name w:val="66EB16A0A9054F33B809FC58C719CC14"/>
    <w:rsid w:val="002469D2"/>
  </w:style>
  <w:style w:type="paragraph" w:customStyle="1" w:styleId="C29560D08CD141B087AEF9A5AB8027A6">
    <w:name w:val="C29560D08CD141B087AEF9A5AB8027A6"/>
    <w:rsid w:val="002469D2"/>
  </w:style>
  <w:style w:type="paragraph" w:customStyle="1" w:styleId="C9B3360A4E4547EEA03CB3122148C22E">
    <w:name w:val="C9B3360A4E4547EEA03CB3122148C22E"/>
    <w:rsid w:val="002469D2"/>
  </w:style>
  <w:style w:type="paragraph" w:customStyle="1" w:styleId="731B97E939B54DACBA25B6DD6D6F06C9">
    <w:name w:val="731B97E939B54DACBA25B6DD6D6F06C9"/>
    <w:rsid w:val="002469D2"/>
  </w:style>
  <w:style w:type="paragraph" w:customStyle="1" w:styleId="ACA45F262BD84EDE8C39CB6B9DF111C6">
    <w:name w:val="ACA45F262BD84EDE8C39CB6B9DF111C6"/>
    <w:rsid w:val="002469D2"/>
  </w:style>
  <w:style w:type="paragraph" w:customStyle="1" w:styleId="A52DECF8290A47EDB2A59CBF41AC2163">
    <w:name w:val="A52DECF8290A47EDB2A59CBF41AC2163"/>
    <w:rsid w:val="002469D2"/>
  </w:style>
  <w:style w:type="paragraph" w:customStyle="1" w:styleId="0C72C0B121A34937A64C192B5E6D961F">
    <w:name w:val="0C72C0B121A34937A64C192B5E6D961F"/>
    <w:rsid w:val="002469D2"/>
  </w:style>
  <w:style w:type="paragraph" w:customStyle="1" w:styleId="768F4F510F7A4A93A7DFC8FBF938E3B9">
    <w:name w:val="768F4F510F7A4A93A7DFC8FBF938E3B9"/>
    <w:rsid w:val="002469D2"/>
  </w:style>
  <w:style w:type="paragraph" w:customStyle="1" w:styleId="E6A41A17DFD74CADB63F1CEF03595A20">
    <w:name w:val="E6A41A17DFD74CADB63F1CEF03595A20"/>
    <w:rsid w:val="002469D2"/>
  </w:style>
  <w:style w:type="paragraph" w:customStyle="1" w:styleId="D78FBFDCABE7465685C9EFAD205DEC1B">
    <w:name w:val="D78FBFDCABE7465685C9EFAD205DEC1B"/>
    <w:rsid w:val="002469D2"/>
  </w:style>
  <w:style w:type="paragraph" w:customStyle="1" w:styleId="54826A06D524428FA14C9025C45D06A0">
    <w:name w:val="54826A06D524428FA14C9025C45D06A0"/>
    <w:rsid w:val="002469D2"/>
  </w:style>
  <w:style w:type="paragraph" w:customStyle="1" w:styleId="6564A5C6AC8146D0977263D3DA4007EE">
    <w:name w:val="6564A5C6AC8146D0977263D3DA4007EE"/>
    <w:rsid w:val="002469D2"/>
  </w:style>
  <w:style w:type="paragraph" w:customStyle="1" w:styleId="2A77940A195C4F6BBF752A89C7BCCABF">
    <w:name w:val="2A77940A195C4F6BBF752A89C7BCCABF"/>
    <w:rsid w:val="002469D2"/>
  </w:style>
  <w:style w:type="paragraph" w:customStyle="1" w:styleId="1C7E4D6FC7724A86BFCB1DA32FD69FCC">
    <w:name w:val="1C7E4D6FC7724A86BFCB1DA32FD69FCC"/>
    <w:rsid w:val="002469D2"/>
  </w:style>
  <w:style w:type="paragraph" w:customStyle="1" w:styleId="DF9702ECCBCE4230A6BC0125B59F58D8">
    <w:name w:val="DF9702ECCBCE4230A6BC0125B59F58D8"/>
    <w:rsid w:val="005B0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33">
      <a:majorFont>
        <a:latin typeface="Century Gothic"/>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E21B4B79-11E8-4E75-9E08-249C947607AD}">
  <ds:schemaRefs>
    <ds:schemaRef ds:uri="http://schemas.microsoft.com/sharepoint/v3/contenttype/forms"/>
  </ds:schemaRefs>
</ds:datastoreItem>
</file>

<file path=customXml/itemProps2.xml><?xml version="1.0" encoding="utf-8"?>
<ds:datastoreItem xmlns:ds="http://schemas.openxmlformats.org/officeDocument/2006/customXml" ds:itemID="{764253E5-DB9B-40F4-AC3D-C3E1B293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DFBE9-EB66-4012-8ED2-DD79AFCC13D7}">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Corporate newsletter</Template>
  <TotalTime>106</TotalTime>
  <Pages>4</Pages>
  <Words>1133</Words>
  <Characters>5377</Characters>
  <Application>Microsoft Office Word</Application>
  <DocSecurity>0</DocSecurity>
  <Lines>185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Barnes</dc:creator>
  <cp:keywords/>
  <dc:description/>
  <cp:lastModifiedBy>Craig Barnes</cp:lastModifiedBy>
  <cp:revision>9</cp:revision>
  <cp:lastPrinted>2025-10-01T10:43:00Z</cp:lastPrinted>
  <dcterms:created xsi:type="dcterms:W3CDTF">2026-02-23T14:23:00Z</dcterms:created>
  <dcterms:modified xsi:type="dcterms:W3CDTF">2026-02-27T12:08:00Z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33881d4b-da9a-433f-9564-a438d6c80ef0</vt:lpwstr>
  </property>
</Properties>
</file>